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38" w:rsidRDefault="00187C38" w:rsidP="001A0A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p>
    <w:p w:rsidR="00497F98" w:rsidRDefault="00863467"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sidR="00497F98">
        <w:rPr>
          <w:rFonts w:ascii="Book Antiqua" w:hAnsi="Book Antiqua"/>
          <w:b/>
          <w:noProof/>
          <w:sz w:val="22"/>
          <w:szCs w:val="22"/>
          <w:highlight w:val="white"/>
        </w:rPr>
        <w:t>ALLEGATO 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r>
        <w:rPr>
          <w:rFonts w:ascii="Book Antiqua" w:hAnsi="Book Antiqua"/>
          <w:noProof/>
          <w:sz w:val="22"/>
          <w:szCs w:val="22"/>
        </w:rPr>
        <w:tab/>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rFonts w:ascii="Times New Roman" w:hAnsi="Times New Roman"/>
          <w:sz w:val="22"/>
          <w:szCs w:val="22"/>
          <w:highlight w:val="white"/>
        </w:rPr>
      </w:pP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t>AL DIRETTORE GENERALE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sz w:val="22"/>
          <w:szCs w:val="22"/>
          <w:highlight w:val="white"/>
        </w:rPr>
      </w:pP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r>
      <w:r>
        <w:rPr>
          <w:sz w:val="22"/>
          <w:szCs w:val="22"/>
          <w:highlight w:val="white"/>
        </w:rPr>
        <w:tab/>
        <w:t>ASL</w:t>
      </w:r>
      <w:r>
        <w:rPr>
          <w:sz w:val="22"/>
          <w:szCs w:val="22"/>
        </w:rPr>
        <w:t>PEC: protocollo.aslpe@pec.it</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sz w:val="22"/>
          <w:szCs w:val="22"/>
          <w:highlight w:val="white"/>
        </w:rPr>
      </w:pPr>
      <w:r>
        <w:rPr>
          <w:sz w:val="22"/>
          <w:szCs w:val="22"/>
          <w:highlight w:val="white"/>
        </w:rPr>
        <w:t xml:space="preserve">Il \la Sottoscritto\a __________________________________ chiede di essere ammesso a partecipare all’avviso pubblico, </w:t>
      </w:r>
      <w:r>
        <w:rPr>
          <w:sz w:val="22"/>
          <w:szCs w:val="22"/>
        </w:rPr>
        <w:t>per titoli e colloquio</w:t>
      </w:r>
      <w:r>
        <w:rPr>
          <w:sz w:val="22"/>
          <w:szCs w:val="22"/>
          <w:highlight w:val="white"/>
        </w:rPr>
        <w:t xml:space="preserve">, per il conferimento di un incarico </w:t>
      </w:r>
      <w:r>
        <w:rPr>
          <w:sz w:val="22"/>
          <w:szCs w:val="22"/>
        </w:rPr>
        <w:t>libero professionale per la durata di anni tre di un consulente per le attività di supervisione della ristrutturazione (</w:t>
      </w:r>
      <w:proofErr w:type="spellStart"/>
      <w:r>
        <w:rPr>
          <w:sz w:val="22"/>
          <w:szCs w:val="22"/>
        </w:rPr>
        <w:t>revamping</w:t>
      </w:r>
      <w:proofErr w:type="spellEnd"/>
      <w:r>
        <w:rPr>
          <w:sz w:val="22"/>
          <w:szCs w:val="22"/>
        </w:rPr>
        <w:t xml:space="preserve">) della Cell </w:t>
      </w:r>
      <w:proofErr w:type="spellStart"/>
      <w:r>
        <w:rPr>
          <w:sz w:val="22"/>
          <w:szCs w:val="22"/>
        </w:rPr>
        <w:t>Factory</w:t>
      </w:r>
      <w:proofErr w:type="spellEnd"/>
      <w:r>
        <w:rPr>
          <w:sz w:val="22"/>
          <w:szCs w:val="22"/>
        </w:rPr>
        <w:t xml:space="preserve"> nell’ambito del progetto Cell </w:t>
      </w:r>
      <w:proofErr w:type="spellStart"/>
      <w:r>
        <w:rPr>
          <w:sz w:val="22"/>
          <w:szCs w:val="22"/>
        </w:rPr>
        <w:t>Factory</w:t>
      </w:r>
      <w:proofErr w:type="spellEnd"/>
      <w:r>
        <w:rPr>
          <w:sz w:val="22"/>
          <w:szCs w:val="22"/>
        </w:rPr>
        <w:t xml:space="preserve"> del Dipartimento Oncologico Ematologico  della ASL di Pescara</w:t>
      </w:r>
      <w:r>
        <w:rPr>
          <w:sz w:val="22"/>
          <w:szCs w:val="22"/>
          <w:highlight w:val="white"/>
        </w:rPr>
        <w:t>, ai sensi del DPR 445 del 28\12\2000:</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jc w:val="center"/>
        <w:rPr>
          <w:sz w:val="22"/>
          <w:szCs w:val="22"/>
          <w:highlight w:val="white"/>
        </w:rPr>
      </w:pPr>
      <w:r>
        <w:rPr>
          <w:sz w:val="22"/>
          <w:szCs w:val="22"/>
          <w:highlight w:val="white"/>
        </w:rPr>
        <w:t>Dichiara: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sz w:val="22"/>
          <w:szCs w:val="22"/>
          <w:highlight w:val="white"/>
        </w:rPr>
      </w:pPr>
      <w:r>
        <w:rPr>
          <w:sz w:val="22"/>
          <w:szCs w:val="22"/>
          <w:highlight w:val="white"/>
        </w:rPr>
        <w:t xml:space="preserve">sotto la propria responsabilità e consapevole delle sanzioni penali previste dall’art. 76, nonché di quanto stabilito dall’art 75 del D.P.R. 25.12.2000 n. </w:t>
      </w:r>
      <w:smartTag w:uri="urn:schemas-microsoft-com:office:smarttags" w:element="metricconverter">
        <w:smartTagPr>
          <w:attr w:name="ProductID" w:val="445, in"/>
        </w:smartTagPr>
        <w:r>
          <w:rPr>
            <w:sz w:val="22"/>
            <w:szCs w:val="22"/>
            <w:highlight w:val="white"/>
          </w:rPr>
          <w:t>445, in</w:t>
        </w:r>
      </w:smartTag>
      <w:r>
        <w:rPr>
          <w:sz w:val="22"/>
          <w:szCs w:val="22"/>
          <w:highlight w:val="white"/>
        </w:rPr>
        <w:t xml:space="preserve"> caso di dichiarazioni non veritiere: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jc w:val="center"/>
        <w:rPr>
          <w:sz w:val="22"/>
          <w:szCs w:val="22"/>
          <w:highlight w:val="white"/>
        </w:rPr>
      </w:pPr>
      <w:r>
        <w:rPr>
          <w:i/>
          <w:sz w:val="22"/>
          <w:szCs w:val="22"/>
          <w:highlight w:val="white"/>
        </w:rPr>
        <w:t>(barrare le caselle di interesse e procedere alla relativa compilazione</w:t>
      </w:r>
      <w:r>
        <w:rPr>
          <w:sz w:val="22"/>
          <w:szCs w:val="22"/>
          <w:highlight w:val="white"/>
        </w:rPr>
        <w:t>)</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sz w:val="20"/>
          <w:szCs w:val="20"/>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sz w:val="22"/>
          <w:szCs w:val="22"/>
        </w:rPr>
      </w:pPr>
      <w:r>
        <w:rPr>
          <w:rFonts w:ascii="Times New Roman" w:hAnsi="Times New Roman" w:cs="Times New Roman"/>
          <w:noProof/>
          <w:sz w:val="28"/>
          <w:szCs w:val="28"/>
        </w:rPr>
        <w:t>□</w:t>
      </w:r>
      <w:r>
        <w:rPr>
          <w:noProof/>
          <w:sz w:val="22"/>
          <w:szCs w:val="22"/>
        </w:rPr>
        <w:t xml:space="preserve"> di essere nato a ____(prov. di ____)il _______ e di risiedere in ____(prov.di _______) c.a.p. 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in possesso della cittadinanza ________________________________________(1);</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iscritto nelle liste elettorali del Comune di _______________________(2);</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aver riportato le seguenti condanne penali (ovvero di non aver riportato condanne penali) e di aver procedimenti penali in corso (ovvero di non avere procedimenti penali in corso: ___________________________________________________________________(3);</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in possesso del diploma di laurea in 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rFonts w:ascii="Times New Roman" w:hAnsi="Times New Roman" w:cs="Times New Roman"/>
          <w:noProof/>
          <w:sz w:val="28"/>
          <w:szCs w:val="28"/>
        </w:rPr>
        <w:t>□</w:t>
      </w:r>
      <w:r>
        <w:rPr>
          <w:noProof/>
          <w:sz w:val="28"/>
          <w:szCs w:val="28"/>
        </w:rPr>
        <w:t xml:space="preserve"> </w:t>
      </w:r>
      <w:r>
        <w:rPr>
          <w:sz w:val="22"/>
          <w:szCs w:val="22"/>
        </w:rPr>
        <w:t>comprovata esperienza in qualità di Persona Qualificata (QP) rilasciata dall’AIFA in officina farmaceutica autorizzata alla produzione di terapie avanzate (</w:t>
      </w:r>
      <w:proofErr w:type="spellStart"/>
      <w:r>
        <w:rPr>
          <w:sz w:val="22"/>
          <w:szCs w:val="22"/>
        </w:rPr>
        <w:t>ATMPs</w:t>
      </w:r>
      <w:proofErr w:type="spellEnd"/>
      <w:r>
        <w:rPr>
          <w:sz w:val="22"/>
          <w:szCs w:val="22"/>
        </w:rPr>
        <w:t>);</w:t>
      </w:r>
    </w:p>
    <w:p w:rsidR="00497F98" w:rsidRDefault="00497F98" w:rsidP="00497F98">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in possesso dell’abilitazione all’esercizio della professione;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iscritto all’Albo dell’Ordine dei Biologi della provincia di ___dal ___al numero 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in possesso della piena idoneità fisica allo svolgimento delle attività professionali per il quale è indetto avviso pubblico senza alcuna limitazione;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noProof/>
        </w:rPr>
      </w:pPr>
      <w:r>
        <w:rPr>
          <w:rFonts w:ascii="Times New Roman" w:hAnsi="Times New Roman" w:cs="Times New Roman"/>
          <w:noProof/>
          <w:sz w:val="28"/>
          <w:szCs w:val="28"/>
        </w:rPr>
        <w:t>□</w:t>
      </w:r>
      <w:r>
        <w:rPr>
          <w:noProof/>
          <w:sz w:val="28"/>
          <w:szCs w:val="28"/>
        </w:rPr>
        <w:t xml:space="preserve"> </w:t>
      </w:r>
      <w:r>
        <w:rPr>
          <w:noProof/>
        </w:rPr>
        <w:t>di non trovarsi in situazione di conflitto di interessi con l’ASL di Pescara;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rPr>
          <w:noProof/>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nei confronti degli obblighi militari, nella seguente posizione: _________________________________________________________________________________;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aver prestato servizio o di non aver prestato servizio  presso Pubbliche Amministrazioni _____________________________________________________________________________(4);</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non essere stato destituito, dispensato o licenziato dall’impiego presso Pubbliche Amministrazioni;</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non essere collocato in quiescenza;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aver adeguata conoscenza della lingua italiana (5);</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di essere  in possesso del seguente titolo di precedenza o preferenza _________________________________________________________________________________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rFonts w:ascii="Times New Roman" w:hAnsi="Times New Roman" w:cs="Times New Roman"/>
          <w:noProof/>
          <w:sz w:val="28"/>
          <w:szCs w:val="28"/>
        </w:rPr>
        <w:t>□</w:t>
      </w:r>
      <w:r>
        <w:rPr>
          <w:noProof/>
          <w:sz w:val="28"/>
          <w:szCs w:val="28"/>
        </w:rPr>
        <w:t xml:space="preserve"> </w:t>
      </w:r>
      <w:r>
        <w:rPr>
          <w:noProof/>
          <w:sz w:val="22"/>
          <w:szCs w:val="22"/>
        </w:rPr>
        <w:t xml:space="preserve">di prestare consenso, in base al D.Lgs.vo n. 196 del 30/06/2003, al trattamento dei dati personali.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Allega alla presente domanda la seguente documentazione prevista dal bando di avviso:</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pStyle w:val="Paragrafoelenc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textAlignment w:val="auto"/>
        <w:rPr>
          <w:noProof/>
          <w:sz w:val="22"/>
          <w:szCs w:val="22"/>
        </w:rPr>
      </w:pPr>
      <w:r>
        <w:rPr>
          <w:noProof/>
          <w:sz w:val="22"/>
          <w:szCs w:val="22"/>
        </w:rPr>
        <w:t>dichiarazioni sostitutive comprovanti l’eventuale diritto di precedenza o preferenza nella nomina;</w:t>
      </w:r>
    </w:p>
    <w:p w:rsidR="00497F98" w:rsidRDefault="00497F98" w:rsidP="00497F98">
      <w:pPr>
        <w:pStyle w:val="Paragrafoelenc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textAlignment w:val="auto"/>
        <w:rPr>
          <w:noProof/>
          <w:sz w:val="22"/>
          <w:szCs w:val="22"/>
        </w:rPr>
      </w:pPr>
      <w:r>
        <w:rPr>
          <w:noProof/>
          <w:sz w:val="22"/>
          <w:szCs w:val="22"/>
        </w:rPr>
        <w:t>curriculum formativo e professionale;</w:t>
      </w:r>
    </w:p>
    <w:p w:rsidR="00497F98" w:rsidRDefault="00497F98" w:rsidP="00497F98">
      <w:pPr>
        <w:pStyle w:val="Paragrafoelenc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textAlignment w:val="auto"/>
        <w:rPr>
          <w:noProof/>
          <w:sz w:val="22"/>
          <w:szCs w:val="22"/>
        </w:rPr>
      </w:pPr>
      <w:r>
        <w:rPr>
          <w:noProof/>
          <w:sz w:val="22"/>
          <w:szCs w:val="22"/>
        </w:rPr>
        <w:t>elenco in carta semplice dei documenti e dei titoli presentati agli effetti della valutazione di merito e della formazione della graduatoria;</w:t>
      </w:r>
    </w:p>
    <w:p w:rsidR="00497F98" w:rsidRDefault="00497F98" w:rsidP="00497F98">
      <w:pPr>
        <w:pStyle w:val="Paragrafoelenc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textAlignment w:val="auto"/>
        <w:rPr>
          <w:noProof/>
          <w:sz w:val="22"/>
          <w:szCs w:val="22"/>
        </w:rPr>
      </w:pPr>
      <w:r>
        <w:rPr>
          <w:noProof/>
          <w:sz w:val="22"/>
          <w:szCs w:val="22"/>
        </w:rPr>
        <w:t>elenco delle pubblicazioni presentate.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ab/>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Dichiara di voler ricevere ogni comunicazione relativa all’avviso al seguente indirizzo:</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_________________________ cap _____Città ___________ recapito telefonico __________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Si allega copia di un valido documento di identità del sottoscrittore.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Data 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Firma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_______________________________________________________________________________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(1) - Italiana o di uno degli altri membri dell’Unione Europea, indicando quale.</w:t>
      </w:r>
      <w:r>
        <w:rPr>
          <w:noProof/>
          <w:sz w:val="22"/>
          <w:szCs w:val="22"/>
        </w:rPr>
        <w:tab/>
        <w:t xml:space="preserve">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(2) - In caso di non iscrizione o di avvenuta cancellazione dalle liste elettorali indicarne i motivi.</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(3) - Le condanne penali vanno dichiarate anche quando sia stata concessa amnistia, indulto, condono  e perdono giudiziale.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(4) - Vanno dichiarati i servizi presso pubbliche amministrazioni e le cause di risoluzione di precedenti rapporti di pubblico impiego anche con rinvio ai contenuti dichiarati in Allegato C.</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(5) - Tale dichiarazione è richiesta solo ai candidati cittadini degli stati Membri dell’Unione Europea;</w:t>
      </w:r>
      <w:r>
        <w:rPr>
          <w:noProof/>
          <w:sz w:val="22"/>
          <w:szCs w:val="22"/>
        </w:rPr>
        <w:t>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FAC</w:t>
      </w:r>
      <w:r>
        <w:rPr>
          <w:noProof/>
          <w:sz w:val="22"/>
          <w:szCs w:val="22"/>
          <w:highlight w:val="white"/>
        </w:rPr>
        <w:t xml:space="preserve"> SIMILE</w:t>
      </w:r>
      <w:r>
        <w:rPr>
          <w:noProof/>
          <w:sz w:val="22"/>
          <w:szCs w:val="22"/>
          <w:highlight w:val="white"/>
        </w:rPr>
        <w:tab/>
      </w:r>
      <w:r>
        <w:rPr>
          <w:noProof/>
          <w:sz w:val="22"/>
          <w:szCs w:val="22"/>
          <w:highlight w:val="white"/>
        </w:rPr>
        <w:tab/>
      </w:r>
      <w:r>
        <w:rPr>
          <w:noProof/>
          <w:sz w:val="22"/>
          <w:szCs w:val="22"/>
          <w:highlight w:val="white"/>
        </w:rPr>
        <w:tab/>
      </w:r>
      <w:r>
        <w:rPr>
          <w:noProof/>
          <w:sz w:val="22"/>
          <w:szCs w:val="22"/>
          <w:highlight w:val="white"/>
        </w:rPr>
        <w:tab/>
      </w:r>
      <w:r>
        <w:rPr>
          <w:noProof/>
          <w:sz w:val="22"/>
          <w:szCs w:val="22"/>
          <w:highlight w:val="white"/>
        </w:rPr>
        <w:tab/>
      </w:r>
      <w:r>
        <w:rPr>
          <w:noProof/>
          <w:sz w:val="22"/>
          <w:szCs w:val="22"/>
          <w:highlight w:val="white"/>
        </w:rPr>
        <w:tab/>
      </w:r>
      <w:r>
        <w:rPr>
          <w:noProof/>
          <w:sz w:val="22"/>
          <w:szCs w:val="22"/>
          <w:highlight w:val="white"/>
        </w:rPr>
        <w:tab/>
      </w:r>
      <w:r>
        <w:rPr>
          <w:noProof/>
          <w:sz w:val="22"/>
          <w:szCs w:val="22"/>
          <w:highlight w:val="white"/>
        </w:rPr>
        <w:tab/>
      </w:r>
      <w:r>
        <w:rPr>
          <w:b/>
          <w:noProof/>
          <w:sz w:val="22"/>
          <w:szCs w:val="22"/>
          <w:highlight w:val="white"/>
        </w:rPr>
        <w:t>ALLEGATO B</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sz w:val="22"/>
          <w:szCs w:val="22"/>
          <w:highlight w:val="white"/>
        </w:rPr>
      </w:pPr>
      <w:r>
        <w:rPr>
          <w:b/>
          <w:noProof/>
          <w:sz w:val="22"/>
          <w:szCs w:val="22"/>
          <w:highlight w:val="white"/>
        </w:rPr>
        <w:t>DICHIARAZIONE SOSTITUTIVA DI CERTIFICAZIONI</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sz w:val="22"/>
          <w:szCs w:val="22"/>
          <w:highlight w:val="white"/>
        </w:rPr>
      </w:pPr>
      <w:r>
        <w:rPr>
          <w:noProof/>
          <w:sz w:val="22"/>
          <w:szCs w:val="22"/>
        </w:rPr>
        <w:t xml:space="preserve">ai sensi  </w:t>
      </w:r>
      <w:r>
        <w:rPr>
          <w:noProof/>
          <w:sz w:val="22"/>
          <w:szCs w:val="22"/>
          <w:highlight w:val="white"/>
        </w:rPr>
        <w:t>dell’art. 46 del D.P.R. n. 445 del 28.12.2000</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ab/>
      </w:r>
      <w:r>
        <w:rPr>
          <w:noProof/>
          <w:sz w:val="22"/>
          <w:szCs w:val="22"/>
          <w:highlight w:val="white"/>
        </w:rPr>
        <w:t>Il/lasottoscritt___________</w:t>
      </w:r>
      <w:r>
        <w:rPr>
          <w:noProof/>
          <w:sz w:val="22"/>
          <w:szCs w:val="22"/>
        </w:rPr>
        <w:t xml:space="preserve"> nat</w:t>
      </w:r>
      <w:r>
        <w:rPr>
          <w:noProof/>
          <w:sz w:val="22"/>
          <w:szCs w:val="22"/>
          <w:highlight w:val="white"/>
        </w:rPr>
        <w:t xml:space="preserve"> _ a _________ il __________</w:t>
      </w:r>
      <w:r>
        <w:rPr>
          <w:noProof/>
          <w:sz w:val="22"/>
          <w:szCs w:val="22"/>
        </w:rPr>
        <w:t xml:space="preserve">con riferimento all’istanza di partecipazione </w:t>
      </w:r>
      <w:r>
        <w:rPr>
          <w:sz w:val="22"/>
          <w:szCs w:val="22"/>
          <w:highlight w:val="white"/>
        </w:rPr>
        <w:t xml:space="preserve">all’avviso pubblico, </w:t>
      </w:r>
      <w:r>
        <w:rPr>
          <w:sz w:val="22"/>
          <w:szCs w:val="22"/>
        </w:rPr>
        <w:t>per titoli e colloquio</w:t>
      </w:r>
      <w:r>
        <w:rPr>
          <w:sz w:val="22"/>
          <w:szCs w:val="22"/>
          <w:highlight w:val="white"/>
        </w:rPr>
        <w:t xml:space="preserve">, per il conferimento di un incarico </w:t>
      </w:r>
      <w:r>
        <w:rPr>
          <w:sz w:val="22"/>
          <w:szCs w:val="22"/>
        </w:rPr>
        <w:t>libero professionale per la durata di anni tre di un consulente per le attività di supervisione della ristrutturazione (</w:t>
      </w:r>
      <w:proofErr w:type="spellStart"/>
      <w:r>
        <w:rPr>
          <w:sz w:val="22"/>
          <w:szCs w:val="22"/>
        </w:rPr>
        <w:t>revamping</w:t>
      </w:r>
      <w:proofErr w:type="spellEnd"/>
      <w:r>
        <w:rPr>
          <w:sz w:val="22"/>
          <w:szCs w:val="22"/>
        </w:rPr>
        <w:t xml:space="preserve">) della Cell </w:t>
      </w:r>
      <w:proofErr w:type="spellStart"/>
      <w:r>
        <w:rPr>
          <w:sz w:val="22"/>
          <w:szCs w:val="22"/>
        </w:rPr>
        <w:t>Factory</w:t>
      </w:r>
      <w:proofErr w:type="spellEnd"/>
      <w:r>
        <w:rPr>
          <w:sz w:val="22"/>
          <w:szCs w:val="22"/>
        </w:rPr>
        <w:t xml:space="preserve">  nell’ambito del progetto Cell </w:t>
      </w:r>
      <w:proofErr w:type="spellStart"/>
      <w:r>
        <w:rPr>
          <w:sz w:val="22"/>
          <w:szCs w:val="22"/>
        </w:rPr>
        <w:t>Factory</w:t>
      </w:r>
      <w:proofErr w:type="spellEnd"/>
      <w:r>
        <w:rPr>
          <w:sz w:val="22"/>
          <w:szCs w:val="22"/>
        </w:rPr>
        <w:t xml:space="preserve"> del Dipartimento Oncologico Ematologico  della ASL di Pescara. </w:t>
      </w:r>
    </w:p>
    <w:p w:rsidR="00497F98" w:rsidRDefault="00497F98" w:rsidP="00497F98">
      <w:pPr>
        <w:overflowPunct/>
        <w:autoSpaceDE/>
        <w:adjustRightInd/>
        <w:spacing w:after="200"/>
        <w:rPr>
          <w:noProof/>
          <w:sz w:val="22"/>
          <w:szCs w:val="22"/>
          <w:highlight w:val="white"/>
        </w:rPr>
      </w:pPr>
      <w:r>
        <w:rPr>
          <w:noProof/>
          <w:sz w:val="22"/>
          <w:szCs w:val="22"/>
        </w:rPr>
        <w:tab/>
      </w:r>
      <w:r>
        <w:rPr>
          <w:noProof/>
          <w:sz w:val="22"/>
          <w:szCs w:val="22"/>
          <w:highlight w:val="white"/>
        </w:rPr>
        <w:t>Dichiara, in sostituzione di certificazioni, ai sensi dell’art. 46 del D.P.R. n. 445/2000, consapevole delle conseguenze penali in caso di dichiarazione mendace di cui all’articolo 76 del medesimo decreto:</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sz w:val="22"/>
          <w:szCs w:val="22"/>
          <w:highlight w:val="white"/>
        </w:rPr>
      </w:pPr>
      <w:r>
        <w:rPr>
          <w:b/>
          <w:noProof/>
          <w:sz w:val="22"/>
          <w:szCs w:val="22"/>
        </w:rPr>
        <w:t xml:space="preserve"> (a titolo esemplificativo si elencano alcune fattispecie che possono essere oggetto di dichiarazione sostitutiva di certificazione)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di essere in possesso dei titoli di precedenza o preferenza di _______________________________________________________________________________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di essere in possesso del Diploma di Laurea in______________, conseguito presso ________________ nell’anno 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di essere in possesso dell’abilitazione all’esercizio della professione, conseguita in data__________________________presso ________________________</w:t>
      </w:r>
    </w:p>
    <w:p w:rsidR="00497F98" w:rsidRDefault="00497F98" w:rsidP="00497F98">
      <w:pPr>
        <w:rPr>
          <w:noProof/>
          <w:sz w:val="22"/>
          <w:szCs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xml:space="preserve">* di essere in possesso del diploma di specializzazione in </w:t>
      </w:r>
      <w:r>
        <w:rPr>
          <w:noProof/>
          <w:sz w:val="22"/>
          <w:szCs w:val="22"/>
        </w:rPr>
        <w:t xml:space="preserve">_____________conseguito presso _____________nell’anno ________(specificare la durata legale della scuola)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Theme="minorHAnsi"/>
          <w:spacing w:val="-2"/>
          <w:sz w:val="22"/>
          <w:szCs w:val="22"/>
          <w:lang w:eastAsia="en-US"/>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di essere iscritto all’ordine dei biologi della Provincia ___________</w:t>
      </w:r>
      <w:r>
        <w:rPr>
          <w:noProof/>
          <w:sz w:val="22"/>
          <w:szCs w:val="22"/>
        </w:rPr>
        <w:t xml:space="preserve">con il </w:t>
      </w:r>
      <w:r>
        <w:rPr>
          <w:noProof/>
          <w:sz w:val="22"/>
          <w:szCs w:val="22"/>
          <w:highlight w:val="white"/>
        </w:rPr>
        <w:t>n.ro di iscrizione ___________ in data 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di essere in possesso dei seguenti titoli valutabili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 xml:space="preserve">  Attestati di partecipazione a congressi, convegni, corsi di aggiornamento, di</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 xml:space="preserve">   formazione professionale e di qualificazione tecnica ecc.</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 xml:space="preserve"> </w:t>
      </w:r>
      <w:r>
        <w:rPr>
          <w:noProof/>
          <w:sz w:val="22"/>
          <w:szCs w:val="22"/>
          <w:highlight w:val="white"/>
        </w:rPr>
        <w:t>_______________________________________________________________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ab/>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highlight w:val="white"/>
        </w:rPr>
        <w:t>Data  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highlight w:val="white"/>
        </w:rPr>
        <w:t>Firma 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9707CC" w:rsidRDefault="009707CC"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9707CC" w:rsidRDefault="009707CC"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3C60B5" w:rsidRDefault="003C60B5"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3C60B5" w:rsidRDefault="003C60B5"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bookmarkStart w:id="0" w:name="_GoBack"/>
      <w:bookmarkEnd w:id="0"/>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b/>
          <w:noProof/>
          <w:sz w:val="22"/>
          <w:szCs w:val="22"/>
        </w:rPr>
        <w:lastRenderedPageBreak/>
        <w:t>FAC</w:t>
      </w:r>
      <w:r>
        <w:rPr>
          <w:b/>
          <w:noProof/>
          <w:sz w:val="22"/>
          <w:szCs w:val="22"/>
          <w:highlight w:val="white"/>
        </w:rPr>
        <w:t xml:space="preserve"> SIMILE</w:t>
      </w:r>
      <w:r>
        <w:rPr>
          <w:b/>
          <w:noProof/>
          <w:sz w:val="22"/>
          <w:szCs w:val="22"/>
          <w:highlight w:val="white"/>
        </w:rPr>
        <w:tab/>
      </w:r>
      <w:r>
        <w:rPr>
          <w:b/>
          <w:noProof/>
          <w:sz w:val="22"/>
          <w:szCs w:val="22"/>
          <w:highlight w:val="white"/>
        </w:rPr>
        <w:tab/>
      </w:r>
      <w:r>
        <w:rPr>
          <w:b/>
          <w:noProof/>
          <w:sz w:val="22"/>
          <w:szCs w:val="22"/>
          <w:highlight w:val="white"/>
        </w:rPr>
        <w:tab/>
      </w:r>
      <w:r>
        <w:rPr>
          <w:b/>
          <w:noProof/>
          <w:sz w:val="22"/>
          <w:szCs w:val="22"/>
          <w:highlight w:val="white"/>
        </w:rPr>
        <w:tab/>
      </w:r>
      <w:r>
        <w:rPr>
          <w:b/>
          <w:noProof/>
          <w:sz w:val="22"/>
          <w:szCs w:val="22"/>
          <w:highlight w:val="white"/>
        </w:rPr>
        <w:tab/>
      </w:r>
      <w:r>
        <w:rPr>
          <w:b/>
          <w:noProof/>
          <w:sz w:val="22"/>
          <w:szCs w:val="22"/>
          <w:highlight w:val="white"/>
        </w:rPr>
        <w:tab/>
      </w:r>
      <w:r>
        <w:rPr>
          <w:b/>
          <w:noProof/>
          <w:sz w:val="22"/>
          <w:szCs w:val="22"/>
          <w:highlight w:val="white"/>
        </w:rPr>
        <w:tab/>
      </w:r>
      <w:r>
        <w:rPr>
          <w:b/>
          <w:noProof/>
          <w:sz w:val="22"/>
          <w:szCs w:val="22"/>
          <w:highlight w:val="white"/>
        </w:rPr>
        <w:tab/>
      </w:r>
      <w:r>
        <w:rPr>
          <w:b/>
          <w:noProof/>
          <w:sz w:val="22"/>
          <w:szCs w:val="22"/>
          <w:highlight w:val="white"/>
        </w:rPr>
        <w:tab/>
        <w:t>ALLEGATO C)</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sz w:val="22"/>
          <w:szCs w:val="22"/>
          <w:highlight w:val="white"/>
        </w:rPr>
      </w:pPr>
      <w:r>
        <w:rPr>
          <w:b/>
          <w:noProof/>
          <w:sz w:val="22"/>
          <w:szCs w:val="22"/>
        </w:rPr>
        <w:t xml:space="preserve">DICHIARAZIONE SOSTITUTIVA DELL’ATTO DI </w:t>
      </w:r>
      <w:r>
        <w:rPr>
          <w:b/>
          <w:noProof/>
          <w:sz w:val="22"/>
          <w:szCs w:val="22"/>
          <w:highlight w:val="white"/>
        </w:rPr>
        <w:t>NOTORIETA’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sz w:val="22"/>
          <w:szCs w:val="22"/>
          <w:highlight w:val="white"/>
        </w:rPr>
      </w:pPr>
      <w:r>
        <w:rPr>
          <w:noProof/>
          <w:sz w:val="22"/>
          <w:szCs w:val="22"/>
        </w:rPr>
        <w:tab/>
      </w:r>
      <w:r>
        <w:rPr>
          <w:noProof/>
          <w:sz w:val="22"/>
          <w:szCs w:val="22"/>
          <w:highlight w:val="white"/>
        </w:rPr>
        <w:t>ai sensi degli artt. 19 e 47 del D.P.R. n. 445 del 28.12.2000.</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ab/>
      </w:r>
      <w:r>
        <w:rPr>
          <w:noProof/>
          <w:sz w:val="22"/>
          <w:szCs w:val="22"/>
          <w:highlight w:val="white"/>
        </w:rPr>
        <w:t>Il/la sottoscritt _ ______________</w:t>
      </w:r>
      <w:r>
        <w:rPr>
          <w:noProof/>
          <w:sz w:val="22"/>
          <w:szCs w:val="22"/>
        </w:rPr>
        <w:t>nat</w:t>
      </w:r>
      <w:r>
        <w:rPr>
          <w:noProof/>
          <w:sz w:val="22"/>
          <w:szCs w:val="22"/>
          <w:highlight w:val="white"/>
        </w:rPr>
        <w:t xml:space="preserve"> _ a ______________ il 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noProof/>
          <w:sz w:val="22"/>
          <w:szCs w:val="22"/>
        </w:rPr>
        <w:t xml:space="preserve">con riferimento </w:t>
      </w:r>
      <w:r>
        <w:rPr>
          <w:sz w:val="22"/>
          <w:szCs w:val="22"/>
          <w:highlight w:val="white"/>
        </w:rPr>
        <w:t xml:space="preserve">all’avviso pubblico, </w:t>
      </w:r>
      <w:r>
        <w:rPr>
          <w:sz w:val="22"/>
          <w:szCs w:val="22"/>
        </w:rPr>
        <w:t>per titoli e colloquio</w:t>
      </w:r>
      <w:r>
        <w:rPr>
          <w:sz w:val="22"/>
          <w:szCs w:val="22"/>
          <w:highlight w:val="white"/>
        </w:rPr>
        <w:t xml:space="preserve">, per il conferimento di un incarico </w:t>
      </w:r>
      <w:r>
        <w:rPr>
          <w:sz w:val="22"/>
          <w:szCs w:val="22"/>
        </w:rPr>
        <w:t>libero professionale per la durata di anni tre di un consulente per le attività di supervisione della ristrutturazione (</w:t>
      </w:r>
      <w:proofErr w:type="spellStart"/>
      <w:r>
        <w:rPr>
          <w:sz w:val="22"/>
          <w:szCs w:val="22"/>
        </w:rPr>
        <w:t>revamping</w:t>
      </w:r>
      <w:proofErr w:type="spellEnd"/>
      <w:r>
        <w:rPr>
          <w:sz w:val="22"/>
          <w:szCs w:val="22"/>
        </w:rPr>
        <w:t xml:space="preserve">) della Cell </w:t>
      </w:r>
      <w:proofErr w:type="spellStart"/>
      <w:r>
        <w:rPr>
          <w:sz w:val="22"/>
          <w:szCs w:val="22"/>
        </w:rPr>
        <w:t>Factory</w:t>
      </w:r>
      <w:proofErr w:type="spellEnd"/>
      <w:r>
        <w:rPr>
          <w:sz w:val="22"/>
          <w:szCs w:val="22"/>
        </w:rPr>
        <w:t xml:space="preserve"> nell’ambito del progetto Cell </w:t>
      </w:r>
      <w:proofErr w:type="spellStart"/>
      <w:r>
        <w:rPr>
          <w:sz w:val="22"/>
          <w:szCs w:val="22"/>
        </w:rPr>
        <w:t>Factory</w:t>
      </w:r>
      <w:proofErr w:type="spellEnd"/>
      <w:r>
        <w:rPr>
          <w:sz w:val="22"/>
          <w:szCs w:val="22"/>
        </w:rPr>
        <w:t xml:space="preserve"> del Dipartimento Oncologico Ematologico  della ASL di Pescara, </w:t>
      </w:r>
      <w:r>
        <w:rPr>
          <w:noProof/>
          <w:sz w:val="22"/>
          <w:szCs w:val="22"/>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sz w:val="22"/>
          <w:szCs w:val="22"/>
          <w:highlight w:val="white"/>
        </w:rPr>
      </w:pPr>
      <w:r>
        <w:rPr>
          <w:b/>
          <w:noProof/>
          <w:sz w:val="22"/>
          <w:szCs w:val="22"/>
        </w:rPr>
        <w:t>(a titolo esemplificativo si elencano alcune fattispecie che possono essere oggetto di dichiarazione sostitutiva dell’atto di notorietà)</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sz w:val="22"/>
          <w:szCs w:val="22"/>
        </w:rPr>
      </w:pPr>
      <w:r>
        <w:rPr>
          <w:b/>
          <w:noProof/>
          <w:sz w:val="22"/>
          <w:szCs w:val="22"/>
        </w:rPr>
        <w:t xml:space="preserve">D I C H I A R A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noProof/>
          <w:sz w:val="22"/>
          <w:szCs w:val="22"/>
        </w:rPr>
      </w:pPr>
      <w:r>
        <w:rPr>
          <w:sz w:val="22"/>
          <w:szCs w:val="22"/>
        </w:rPr>
        <w:t>* di aver prestato i seguenti servizi (precisare la natura del rapporto se subordinato, convenzionato, coordinato e continuativo, libero professionale, eccetera)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p>
    <w:p w:rsidR="00497F98" w:rsidRDefault="00497F98" w:rsidP="00497F98">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rFonts w:ascii="Times New Roman" w:hAnsi="Times New Roman" w:cs="Times New Roman"/>
          <w:noProof/>
          <w:sz w:val="28"/>
          <w:szCs w:val="28"/>
        </w:rPr>
        <w:t>□</w:t>
      </w:r>
      <w:r>
        <w:rPr>
          <w:noProof/>
          <w:sz w:val="28"/>
          <w:szCs w:val="28"/>
        </w:rPr>
        <w:t xml:space="preserve"> </w:t>
      </w:r>
      <w:r>
        <w:rPr>
          <w:sz w:val="22"/>
          <w:szCs w:val="22"/>
        </w:rPr>
        <w:t>comprovata esperienza in qualità di Persona Qualificata (QP) rilasciata dall’AIFA in officina farmaceutica autorizzata alla produzione di terapie avanzate (</w:t>
      </w:r>
      <w:proofErr w:type="spellStart"/>
      <w:r>
        <w:rPr>
          <w:sz w:val="22"/>
          <w:szCs w:val="22"/>
        </w:rPr>
        <w:t>ATMPs</w:t>
      </w:r>
      <w:proofErr w:type="spellEnd"/>
      <w:r>
        <w:rPr>
          <w:sz w:val="22"/>
          <w:szCs w:val="22"/>
        </w:rPr>
        <w:t>), svolta presso a far data dal ____________________al ___________________;</w:t>
      </w:r>
    </w:p>
    <w:p w:rsidR="00B935C6" w:rsidRDefault="00B935C6"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highlight w:val="white"/>
        </w:rPr>
      </w:pPr>
      <w:r>
        <w:rPr>
          <w:sz w:val="22"/>
          <w:szCs w:val="22"/>
          <w:u w:val="single"/>
        </w:rPr>
        <w:t>SERVIZIO I</w:t>
      </w:r>
    </w:p>
    <w:p w:rsidR="00497F98" w:rsidRDefault="00497F98" w:rsidP="00497F98">
      <w:pPr>
        <w:numPr>
          <w:ilvl w:val="0"/>
          <w:numId w:val="31"/>
        </w:numPr>
        <w:tabs>
          <w:tab w:val="num" w:pos="284"/>
        </w:tabs>
        <w:overflowPunct/>
        <w:autoSpaceDE/>
        <w:adjustRightInd/>
        <w:spacing w:after="100" w:afterAutospacing="1" w:line="276" w:lineRule="auto"/>
        <w:ind w:right="48" w:hanging="1406"/>
        <w:jc w:val="left"/>
        <w:textAlignment w:val="auto"/>
        <w:rPr>
          <w:noProof/>
          <w:sz w:val="22"/>
          <w:szCs w:val="22"/>
        </w:rPr>
      </w:pPr>
      <w:r>
        <w:rPr>
          <w:noProof/>
          <w:sz w:val="22"/>
          <w:szCs w:val="22"/>
        </w:rPr>
        <w:t>dal _____________________ al _________________________;</w:t>
      </w:r>
    </w:p>
    <w:p w:rsidR="00497F98" w:rsidRDefault="00497F98" w:rsidP="00497F98">
      <w:pPr>
        <w:numPr>
          <w:ilvl w:val="0"/>
          <w:numId w:val="31"/>
        </w:numPr>
        <w:tabs>
          <w:tab w:val="num" w:pos="284"/>
        </w:tabs>
        <w:overflowPunct/>
        <w:autoSpaceDE/>
        <w:adjustRightInd/>
        <w:spacing w:after="100" w:afterAutospacing="1" w:line="276" w:lineRule="auto"/>
        <w:ind w:right="48" w:hanging="1406"/>
        <w:jc w:val="left"/>
        <w:textAlignment w:val="auto"/>
        <w:rPr>
          <w:noProof/>
          <w:sz w:val="22"/>
          <w:szCs w:val="22"/>
        </w:rPr>
      </w:pPr>
      <w:r>
        <w:rPr>
          <w:noProof/>
          <w:sz w:val="22"/>
          <w:szCs w:val="22"/>
        </w:rPr>
        <w:t>in qualità di _________________________________________;</w:t>
      </w:r>
    </w:p>
    <w:p w:rsidR="00497F98" w:rsidRDefault="00497F98" w:rsidP="00497F98">
      <w:pPr>
        <w:numPr>
          <w:ilvl w:val="0"/>
          <w:numId w:val="31"/>
        </w:numPr>
        <w:tabs>
          <w:tab w:val="num" w:pos="284"/>
        </w:tabs>
        <w:overflowPunct/>
        <w:autoSpaceDE/>
        <w:adjustRightInd/>
        <w:spacing w:after="100" w:afterAutospacing="1" w:line="276" w:lineRule="auto"/>
        <w:ind w:right="48" w:hanging="1406"/>
        <w:jc w:val="left"/>
        <w:textAlignment w:val="auto"/>
        <w:rPr>
          <w:noProof/>
          <w:sz w:val="22"/>
          <w:szCs w:val="22"/>
        </w:rPr>
      </w:pPr>
      <w:r>
        <w:rPr>
          <w:noProof/>
          <w:sz w:val="22"/>
          <w:szCs w:val="22"/>
        </w:rPr>
        <w:t>disciplina di _________________________________________;</w:t>
      </w:r>
    </w:p>
    <w:p w:rsidR="00497F98" w:rsidRDefault="00497F98" w:rsidP="00497F98">
      <w:pPr>
        <w:numPr>
          <w:ilvl w:val="0"/>
          <w:numId w:val="31"/>
        </w:numPr>
        <w:tabs>
          <w:tab w:val="num" w:pos="284"/>
        </w:tabs>
        <w:overflowPunct/>
        <w:autoSpaceDE/>
        <w:adjustRightInd/>
        <w:spacing w:after="100" w:afterAutospacing="1" w:line="276" w:lineRule="auto"/>
        <w:ind w:right="-183" w:hanging="1406"/>
        <w:textAlignment w:val="auto"/>
        <w:rPr>
          <w:noProof/>
          <w:sz w:val="22"/>
          <w:szCs w:val="22"/>
        </w:rPr>
      </w:pPr>
      <w:r>
        <w:rPr>
          <w:noProof/>
          <w:sz w:val="22"/>
          <w:szCs w:val="22"/>
        </w:rPr>
        <w:t xml:space="preserve">presso _____________ </w:t>
      </w:r>
      <w:r>
        <w:rPr>
          <w:noProof/>
          <w:sz w:val="22"/>
          <w:szCs w:val="22"/>
        </w:rPr>
        <w:sym w:font="Book Antiqua" w:char="F020"/>
      </w:r>
      <w:r>
        <w:rPr>
          <w:noProof/>
          <w:sz w:val="22"/>
          <w:szCs w:val="22"/>
        </w:rPr>
        <w:t xml:space="preserve">Ente Pubblico </w:t>
      </w:r>
      <w:r>
        <w:rPr>
          <w:noProof/>
          <w:sz w:val="22"/>
          <w:szCs w:val="22"/>
        </w:rPr>
        <w:sym w:font="Book Antiqua" w:char="F020"/>
      </w:r>
      <w:r>
        <w:rPr>
          <w:noProof/>
          <w:sz w:val="22"/>
          <w:szCs w:val="22"/>
        </w:rPr>
        <w:t xml:space="preserve">Ente privato </w:t>
      </w:r>
      <w:r>
        <w:rPr>
          <w:noProof/>
          <w:sz w:val="22"/>
          <w:szCs w:val="22"/>
        </w:rPr>
        <w:sym w:font="Book Antiqua" w:char="F06F"/>
      </w:r>
      <w:r>
        <w:rPr>
          <w:noProof/>
          <w:sz w:val="22"/>
          <w:szCs w:val="22"/>
        </w:rPr>
        <w:t xml:space="preserve"> Ente privato convenzionato SSN;</w:t>
      </w:r>
    </w:p>
    <w:p w:rsidR="00497F98" w:rsidRDefault="00497F98" w:rsidP="00497F98">
      <w:pPr>
        <w:numPr>
          <w:ilvl w:val="0"/>
          <w:numId w:val="31"/>
        </w:numPr>
        <w:tabs>
          <w:tab w:val="num" w:pos="284"/>
        </w:tabs>
        <w:overflowPunct/>
        <w:autoSpaceDE/>
        <w:adjustRightInd/>
        <w:spacing w:after="100" w:afterAutospacing="1" w:line="276" w:lineRule="auto"/>
        <w:ind w:left="284" w:right="-183" w:hanging="284"/>
        <w:textAlignment w:val="auto"/>
        <w:rPr>
          <w:noProof/>
          <w:sz w:val="22"/>
          <w:szCs w:val="22"/>
        </w:rPr>
      </w:pPr>
      <w:r>
        <w:rPr>
          <w:noProof/>
          <w:sz w:val="22"/>
          <w:szCs w:val="22"/>
        </w:rPr>
        <w:t xml:space="preserve">natura del rapporto di lavoro: </w:t>
      </w:r>
      <w:r>
        <w:rPr>
          <w:noProof/>
          <w:sz w:val="22"/>
          <w:szCs w:val="22"/>
        </w:rPr>
        <w:sym w:font="Book Antiqua" w:char="F06F"/>
      </w:r>
      <w:r>
        <w:rPr>
          <w:noProof/>
          <w:sz w:val="22"/>
          <w:szCs w:val="22"/>
        </w:rPr>
        <w:t xml:space="preserve"> subordinato, </w:t>
      </w:r>
      <w:r>
        <w:rPr>
          <w:noProof/>
          <w:sz w:val="22"/>
          <w:szCs w:val="22"/>
        </w:rPr>
        <w:sym w:font="Book Antiqua" w:char="F06F"/>
      </w:r>
      <w:r>
        <w:rPr>
          <w:noProof/>
          <w:sz w:val="22"/>
          <w:szCs w:val="22"/>
        </w:rPr>
        <w:t xml:space="preserve"> libero professionale, </w:t>
      </w:r>
      <w:r>
        <w:rPr>
          <w:noProof/>
          <w:sz w:val="22"/>
          <w:szCs w:val="22"/>
        </w:rPr>
        <w:sym w:font="Book Antiqua" w:char="F06F"/>
      </w:r>
      <w:r>
        <w:rPr>
          <w:noProof/>
          <w:sz w:val="22"/>
          <w:szCs w:val="22"/>
        </w:rPr>
        <w:t xml:space="preserve"> collaborazione coordinata e continuata;</w:t>
      </w:r>
    </w:p>
    <w:p w:rsidR="00497F98" w:rsidRDefault="00497F98" w:rsidP="00497F98">
      <w:pPr>
        <w:numPr>
          <w:ilvl w:val="0"/>
          <w:numId w:val="31"/>
        </w:numPr>
        <w:tabs>
          <w:tab w:val="num" w:pos="284"/>
        </w:tabs>
        <w:overflowPunct/>
        <w:autoSpaceDE/>
        <w:adjustRightInd/>
        <w:spacing w:after="100" w:afterAutospacing="1" w:line="276" w:lineRule="auto"/>
        <w:ind w:right="-183" w:hanging="1406"/>
        <w:jc w:val="left"/>
        <w:textAlignment w:val="auto"/>
        <w:rPr>
          <w:sz w:val="22"/>
          <w:szCs w:val="22"/>
        </w:rPr>
      </w:pPr>
      <w:r>
        <w:rPr>
          <w:noProof/>
          <w:sz w:val="22"/>
          <w:szCs w:val="22"/>
        </w:rPr>
        <w:t xml:space="preserve">tempo: </w:t>
      </w:r>
      <w:r>
        <w:rPr>
          <w:noProof/>
          <w:sz w:val="22"/>
          <w:szCs w:val="22"/>
        </w:rPr>
        <w:sym w:font="Book Antiqua" w:char="F06F"/>
      </w:r>
      <w:r>
        <w:rPr>
          <w:noProof/>
          <w:sz w:val="22"/>
          <w:szCs w:val="22"/>
        </w:rPr>
        <w:t xml:space="preserve"> pieno, </w:t>
      </w:r>
      <w:r>
        <w:rPr>
          <w:noProof/>
          <w:sz w:val="22"/>
          <w:szCs w:val="22"/>
        </w:rPr>
        <w:sym w:font="Book Antiqua" w:char="F06F"/>
      </w:r>
      <w:r>
        <w:rPr>
          <w:noProof/>
          <w:sz w:val="22"/>
          <w:szCs w:val="22"/>
        </w:rPr>
        <w:t xml:space="preserve"> definito, </w:t>
      </w:r>
      <w:r>
        <w:rPr>
          <w:noProof/>
          <w:sz w:val="22"/>
          <w:szCs w:val="22"/>
        </w:rPr>
        <w:sym w:font="Book Antiqua" w:char="F06F"/>
      </w:r>
      <w:r>
        <w:rPr>
          <w:noProof/>
          <w:sz w:val="22"/>
          <w:szCs w:val="22"/>
        </w:rPr>
        <w:t xml:space="preserve"> unico, </w:t>
      </w:r>
      <w:r>
        <w:rPr>
          <w:noProof/>
          <w:sz w:val="22"/>
          <w:szCs w:val="22"/>
        </w:rPr>
        <w:sym w:font="Book Antiqua" w:char="F06F"/>
      </w:r>
      <w:r>
        <w:rPr>
          <w:noProof/>
          <w:sz w:val="22"/>
          <w:szCs w:val="22"/>
        </w:rPr>
        <w:t xml:space="preserve"> ridotto</w:t>
      </w:r>
    </w:p>
    <w:p w:rsidR="00497F98" w:rsidRDefault="00497F98" w:rsidP="00497F98">
      <w:pPr>
        <w:overflowPunct/>
        <w:autoSpaceDE/>
        <w:adjustRightInd/>
        <w:spacing w:after="100" w:afterAutospacing="1" w:line="276" w:lineRule="auto"/>
        <w:ind w:right="-183"/>
        <w:rPr>
          <w:sz w:val="22"/>
          <w:szCs w:val="22"/>
        </w:rPr>
      </w:pPr>
      <w:r>
        <w:rPr>
          <w:sz w:val="22"/>
          <w:szCs w:val="22"/>
        </w:rPr>
        <w:t>di avere fruito dei seguenti periodi di aspettativa senza assegni: dal …………… al …………… per …………………. (tipologia);</w:t>
      </w:r>
    </w:p>
    <w:p w:rsidR="00497F98" w:rsidRDefault="00497F98" w:rsidP="00497F98">
      <w:pPr>
        <w:overflowPunct/>
        <w:autoSpaceDE/>
        <w:adjustRightInd/>
        <w:spacing w:after="100" w:afterAutospacing="1" w:line="276" w:lineRule="auto"/>
        <w:ind w:right="-183"/>
        <w:rPr>
          <w:sz w:val="22"/>
          <w:szCs w:val="22"/>
        </w:rPr>
      </w:pPr>
      <w:r>
        <w:rPr>
          <w:sz w:val="22"/>
          <w:szCs w:val="22"/>
        </w:rPr>
        <w:t>di aver svolto attività di insegnamento: dal ___________ al ___________ in qualità di _____________ presso ________________per un numero di ore pari a ____________ .</w:t>
      </w:r>
      <w:r>
        <w:rPr>
          <w:noProof/>
          <w:sz w:val="22"/>
          <w:szCs w:val="22"/>
        </w:rPr>
        <w:tab/>
      </w:r>
      <w:r>
        <w:rPr>
          <w:noProof/>
          <w:sz w:val="22"/>
          <w:szCs w:val="22"/>
        </w:rPr>
        <w:tab/>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Data 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highlight w:val="white"/>
        </w:rPr>
        <w:t>Firma 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noProof/>
          <w:sz w:val="22"/>
          <w:szCs w:val="22"/>
        </w:rPr>
        <w:t xml:space="preserve">N.B.: </w:t>
      </w:r>
      <w:r>
        <w:rPr>
          <w:noProof/>
          <w:sz w:val="22"/>
          <w:szCs w:val="22"/>
        </w:rPr>
        <w:tab/>
      </w:r>
      <w:r>
        <w:rPr>
          <w:noProof/>
          <w:sz w:val="22"/>
          <w:szCs w:val="22"/>
          <w:highlight w:val="white"/>
        </w:rPr>
        <w:t>La firma in calce alla presente dichiarazione non dovrà essere autenticata.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noProof/>
          <w:sz w:val="22"/>
          <w:szCs w:val="22"/>
          <w:highlight w:val="white"/>
        </w:rPr>
      </w:pPr>
      <w:r>
        <w:rPr>
          <w:noProof/>
          <w:sz w:val="22"/>
          <w:szCs w:val="22"/>
        </w:rPr>
        <w:t xml:space="preserve">   </w:t>
      </w:r>
      <w:r>
        <w:rPr>
          <w:noProof/>
          <w:sz w:val="22"/>
          <w:szCs w:val="22"/>
        </w:rPr>
        <w:tab/>
      </w:r>
      <w:r>
        <w:rPr>
          <w:noProof/>
          <w:sz w:val="22"/>
          <w:szCs w:val="22"/>
          <w:highlight w:val="white"/>
        </w:rPr>
        <w:t>Alla dichiarazione sostitutiva dell’atto di notorietà dovrà essere allegata copia fotostatica fronte retro, di un documento di identità del sottoscrittore.</w:t>
      </w:r>
      <w:r>
        <w:rPr>
          <w:noProof/>
          <w:sz w:val="22"/>
          <w:szCs w:val="22"/>
          <w:highlight w:val="white"/>
        </w:rPr>
        <w:tab/>
      </w:r>
    </w:p>
    <w:p w:rsidR="009707CC" w:rsidRDefault="00497F98" w:rsidP="00B93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noProof/>
          <w:sz w:val="22"/>
          <w:szCs w:val="22"/>
          <w:highlight w:val="white"/>
        </w:rPr>
      </w:pPr>
      <w:r>
        <w:rPr>
          <w:noProof/>
          <w:sz w:val="22"/>
          <w:szCs w:val="22"/>
          <w:highlight w:val="white"/>
        </w:rPr>
        <w:t>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 delle pubblic</w:t>
      </w:r>
      <w:r w:rsidR="00B935C6">
        <w:rPr>
          <w:noProof/>
          <w:sz w:val="22"/>
          <w:szCs w:val="22"/>
        </w:rPr>
        <w:t>azioni</w:t>
      </w:r>
      <w:r w:rsidR="00B935C6">
        <w:rPr>
          <w:noProof/>
          <w:sz w:val="22"/>
          <w:szCs w:val="22"/>
          <w:highlight w:val="white"/>
        </w:rPr>
        <w:t>.</w:t>
      </w:r>
    </w:p>
    <w:p w:rsidR="00B935C6" w:rsidRPr="00B935C6" w:rsidRDefault="00B935C6" w:rsidP="00B93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noProof/>
          <w:sz w:val="22"/>
          <w:szCs w:val="22"/>
          <w:highlight w:val="white"/>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F67462" w:rsidRDefault="00F67462"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noProof/>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highlight w:val="white"/>
        </w:rPr>
      </w:pPr>
      <w:r>
        <w:rPr>
          <w:b/>
          <w:noProof/>
          <w:sz w:val="22"/>
          <w:szCs w:val="22"/>
        </w:rPr>
        <w:t>FAC</w:t>
      </w:r>
      <w:r>
        <w:rPr>
          <w:b/>
          <w:noProof/>
          <w:sz w:val="22"/>
          <w:szCs w:val="22"/>
          <w:highlight w:val="white"/>
        </w:rPr>
        <w:t xml:space="preserve"> SIMILE</w:t>
      </w:r>
      <w:r>
        <w:rPr>
          <w:b/>
          <w:noProof/>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r>
      <w:r>
        <w:rPr>
          <w:b/>
          <w:sz w:val="22"/>
          <w:szCs w:val="22"/>
          <w:highlight w:val="white"/>
        </w:rPr>
        <w:tab/>
        <w:t>ALLEGATO D)</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szCs w:val="22"/>
          <w:highlight w:val="white"/>
        </w:rPr>
      </w:pPr>
      <w:r>
        <w:rPr>
          <w:b/>
          <w:sz w:val="22"/>
          <w:szCs w:val="22"/>
        </w:rPr>
        <w:t xml:space="preserve">DICHIARAZIONE SOSTITUTIVA DELL’ATTO DI </w:t>
      </w:r>
      <w:r>
        <w:rPr>
          <w:b/>
          <w:sz w:val="22"/>
          <w:szCs w:val="22"/>
          <w:highlight w:val="white"/>
        </w:rPr>
        <w:t>NOTORIETA’</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szCs w:val="22"/>
          <w:highlight w:val="white"/>
        </w:rPr>
      </w:pPr>
      <w:r>
        <w:rPr>
          <w:sz w:val="22"/>
          <w:szCs w:val="22"/>
        </w:rPr>
        <w:tab/>
      </w:r>
      <w:r>
        <w:rPr>
          <w:sz w:val="22"/>
          <w:szCs w:val="22"/>
          <w:highlight w:val="white"/>
        </w:rPr>
        <w:t>ai sensi degli artt. 19 e 47 del D.P.R. n. 445 del 28.12.2000.</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noProof/>
          <w:sz w:val="22"/>
          <w:szCs w:val="22"/>
        </w:rPr>
      </w:pPr>
      <w:r>
        <w:rPr>
          <w:sz w:val="22"/>
          <w:szCs w:val="22"/>
        </w:rPr>
        <w:tab/>
      </w:r>
      <w:r>
        <w:rPr>
          <w:sz w:val="22"/>
          <w:szCs w:val="22"/>
          <w:highlight w:val="white"/>
        </w:rPr>
        <w:t xml:space="preserve">Il/la </w:t>
      </w:r>
      <w:proofErr w:type="spellStart"/>
      <w:r>
        <w:rPr>
          <w:sz w:val="22"/>
          <w:szCs w:val="22"/>
          <w:highlight w:val="white"/>
        </w:rPr>
        <w:t>sottoscritt</w:t>
      </w:r>
      <w:proofErr w:type="spellEnd"/>
      <w:r>
        <w:rPr>
          <w:sz w:val="22"/>
          <w:szCs w:val="22"/>
          <w:highlight w:val="white"/>
        </w:rPr>
        <w:t xml:space="preserve"> _ ___________________</w:t>
      </w:r>
      <w:proofErr w:type="spellStart"/>
      <w:r>
        <w:rPr>
          <w:sz w:val="22"/>
          <w:szCs w:val="22"/>
        </w:rPr>
        <w:t>nat</w:t>
      </w:r>
      <w:proofErr w:type="spellEnd"/>
      <w:r>
        <w:rPr>
          <w:sz w:val="22"/>
          <w:szCs w:val="22"/>
          <w:highlight w:val="white"/>
        </w:rPr>
        <w:t xml:space="preserve"> _ a _________________ il ______________</w:t>
      </w:r>
      <w:r>
        <w:rPr>
          <w:sz w:val="22"/>
          <w:szCs w:val="22"/>
        </w:rPr>
        <w:t xml:space="preserve"> con riferimento </w:t>
      </w:r>
      <w:r>
        <w:rPr>
          <w:sz w:val="22"/>
          <w:szCs w:val="22"/>
          <w:highlight w:val="white"/>
        </w:rPr>
        <w:t xml:space="preserve">all’avviso pubblico, </w:t>
      </w:r>
      <w:r>
        <w:rPr>
          <w:sz w:val="22"/>
          <w:szCs w:val="22"/>
        </w:rPr>
        <w:t>per titoli e colloquio</w:t>
      </w:r>
      <w:r>
        <w:rPr>
          <w:sz w:val="22"/>
          <w:szCs w:val="22"/>
          <w:highlight w:val="white"/>
        </w:rPr>
        <w:t xml:space="preserve">, per il conferimento di un incarico </w:t>
      </w:r>
      <w:r>
        <w:rPr>
          <w:sz w:val="22"/>
          <w:szCs w:val="22"/>
        </w:rPr>
        <w:t>libero professionale per la durata di anni tre di un consulente per le attività di supervisione della ristrutturazione (</w:t>
      </w:r>
      <w:proofErr w:type="spellStart"/>
      <w:r>
        <w:rPr>
          <w:sz w:val="22"/>
          <w:szCs w:val="22"/>
        </w:rPr>
        <w:t>revamping</w:t>
      </w:r>
      <w:proofErr w:type="spellEnd"/>
      <w:r>
        <w:rPr>
          <w:sz w:val="22"/>
          <w:szCs w:val="22"/>
        </w:rPr>
        <w:t xml:space="preserve">) della Cell </w:t>
      </w:r>
      <w:proofErr w:type="spellStart"/>
      <w:r>
        <w:rPr>
          <w:sz w:val="22"/>
          <w:szCs w:val="22"/>
        </w:rPr>
        <w:t>Factory</w:t>
      </w:r>
      <w:proofErr w:type="spellEnd"/>
      <w:r>
        <w:rPr>
          <w:sz w:val="22"/>
          <w:szCs w:val="22"/>
        </w:rPr>
        <w:t xml:space="preserve">  nell’ambito del progetto Cell </w:t>
      </w:r>
      <w:proofErr w:type="spellStart"/>
      <w:r>
        <w:rPr>
          <w:sz w:val="22"/>
          <w:szCs w:val="22"/>
        </w:rPr>
        <w:t>Factory</w:t>
      </w:r>
      <w:proofErr w:type="spellEnd"/>
      <w:r>
        <w:rPr>
          <w:sz w:val="22"/>
          <w:szCs w:val="22"/>
        </w:rPr>
        <w:t xml:space="preserve"> del Dipartimento Oncologico Ematologico  della ASL di Pescara.</w:t>
      </w:r>
      <w:r>
        <w:rPr>
          <w:sz w:val="22"/>
          <w:szCs w:val="22"/>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2"/>
          <w:szCs w:val="22"/>
          <w:highlight w:val="white"/>
        </w:rPr>
      </w:pPr>
      <w:r>
        <w:rPr>
          <w:b/>
          <w:sz w:val="22"/>
          <w:szCs w:val="22"/>
        </w:rPr>
        <w:t xml:space="preserve">D I C H I A R A </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b/>
          <w:sz w:val="22"/>
          <w:szCs w:val="22"/>
        </w:rPr>
        <w:tab/>
      </w:r>
      <w:r>
        <w:rPr>
          <w:sz w:val="22"/>
          <w:szCs w:val="22"/>
          <w:highlight w:val="white"/>
        </w:rPr>
        <w:t>* che le allegate copie delle seguenti pubblicazioni sono conformi all’originale: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TITOLI DEL LAVORO</w:t>
      </w:r>
      <w:r>
        <w:rPr>
          <w:sz w:val="22"/>
          <w:szCs w:val="22"/>
        </w:rPr>
        <w:tab/>
      </w:r>
      <w:r>
        <w:rPr>
          <w:sz w:val="22"/>
          <w:szCs w:val="22"/>
        </w:rPr>
        <w:tab/>
      </w:r>
      <w:r>
        <w:rPr>
          <w:sz w:val="22"/>
          <w:szCs w:val="22"/>
          <w:highlight w:val="white"/>
        </w:rPr>
        <w:t>____________________________________________________________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AUTORI</w:t>
      </w:r>
      <w:r>
        <w:rPr>
          <w:sz w:val="22"/>
          <w:szCs w:val="22"/>
        </w:rPr>
        <w:tab/>
      </w:r>
      <w:r>
        <w:rPr>
          <w:sz w:val="22"/>
          <w:szCs w:val="22"/>
        </w:rPr>
        <w:tab/>
      </w:r>
      <w:r>
        <w:rPr>
          <w:sz w:val="22"/>
          <w:szCs w:val="22"/>
        </w:rPr>
        <w:tab/>
      </w:r>
      <w:r>
        <w:rPr>
          <w:sz w:val="22"/>
          <w:szCs w:val="22"/>
          <w:highlight w:val="white"/>
        </w:rPr>
        <w:t>___________________________________________________________</w:t>
      </w:r>
    </w:p>
    <w:p w:rsidR="00497F98" w:rsidRDefault="00B935C6"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RIFERIMENTI</w:t>
      </w:r>
      <w:r w:rsidR="00497F98">
        <w:rPr>
          <w:sz w:val="22"/>
          <w:szCs w:val="22"/>
        </w:rPr>
        <w:t>BIBLIOGRAFICI</w:t>
      </w:r>
      <w:r w:rsidR="00497F98">
        <w:rPr>
          <w:sz w:val="22"/>
          <w:szCs w:val="22"/>
        </w:rPr>
        <w:tab/>
      </w:r>
      <w:r w:rsidR="00497F98">
        <w:rPr>
          <w:sz w:val="22"/>
          <w:szCs w:val="22"/>
          <w:highlight w:val="white"/>
        </w:rPr>
        <w:t>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TITOLI DEL LAVORO</w:t>
      </w:r>
      <w:r>
        <w:rPr>
          <w:sz w:val="22"/>
          <w:szCs w:val="22"/>
        </w:rPr>
        <w:tab/>
      </w:r>
      <w:r>
        <w:rPr>
          <w:sz w:val="22"/>
          <w:szCs w:val="22"/>
        </w:rPr>
        <w:tab/>
      </w:r>
      <w:r>
        <w:rPr>
          <w:sz w:val="22"/>
          <w:szCs w:val="22"/>
          <w:highlight w:val="white"/>
        </w:rPr>
        <w:t>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AUTORI</w:t>
      </w:r>
      <w:r>
        <w:rPr>
          <w:sz w:val="22"/>
          <w:szCs w:val="22"/>
        </w:rPr>
        <w:tab/>
      </w:r>
      <w:r>
        <w:rPr>
          <w:sz w:val="22"/>
          <w:szCs w:val="22"/>
        </w:rPr>
        <w:tab/>
      </w:r>
      <w:r>
        <w:rPr>
          <w:sz w:val="22"/>
          <w:szCs w:val="22"/>
        </w:rPr>
        <w:tab/>
      </w:r>
      <w:r>
        <w:rPr>
          <w:sz w:val="22"/>
          <w:szCs w:val="22"/>
          <w:highlight w:val="white"/>
        </w:rPr>
        <w:t>___________________________________________________________</w:t>
      </w:r>
    </w:p>
    <w:p w:rsidR="00497F98" w:rsidRDefault="00B935C6"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RIFERIMENTI</w:t>
      </w:r>
      <w:r w:rsidR="00497F98">
        <w:rPr>
          <w:sz w:val="22"/>
          <w:szCs w:val="22"/>
        </w:rPr>
        <w:t>BIBLIOGRAFICI</w:t>
      </w:r>
      <w:r w:rsidR="00497F98">
        <w:rPr>
          <w:sz w:val="22"/>
          <w:szCs w:val="22"/>
        </w:rPr>
        <w:tab/>
      </w:r>
      <w:r w:rsidR="00497F98">
        <w:rPr>
          <w:sz w:val="22"/>
          <w:szCs w:val="22"/>
          <w:highlight w:val="white"/>
        </w:rPr>
        <w:t>___________________________________________________________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ab/>
      </w:r>
      <w:r>
        <w:rPr>
          <w:sz w:val="22"/>
          <w:szCs w:val="22"/>
        </w:rPr>
        <w:tab/>
      </w:r>
      <w:r>
        <w:rPr>
          <w:sz w:val="22"/>
          <w:szCs w:val="22"/>
          <w:highlight w:val="white"/>
        </w:rPr>
        <w:t>Si ribadisce che, per consentire la corretta valutazione delle pubblicazioni ai sensi dell’art. 11 D.P.R. n. 483/97, è necessario allegare alla domanda copia delle stesse.</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rPr>
          <w:sz w:val="22"/>
          <w:szCs w:val="22"/>
          <w:highlight w:val="white"/>
        </w:rPr>
      </w:pPr>
      <w:r>
        <w:rPr>
          <w:sz w:val="22"/>
          <w:szCs w:val="22"/>
        </w:rPr>
        <w:t>Data 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highlight w:val="white"/>
        </w:rPr>
        <w:t>Firma ______________________________</w:t>
      </w:r>
    </w:p>
    <w:p w:rsidR="00497F98" w:rsidRDefault="00497F98" w:rsidP="00497F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F67462" w:rsidRDefault="00F67462" w:rsidP="00F67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highlight w:val="white"/>
        </w:rPr>
      </w:pPr>
      <w:r>
        <w:rPr>
          <w:sz w:val="22"/>
          <w:szCs w:val="22"/>
        </w:rPr>
        <w:t xml:space="preserve">N.B.: </w:t>
      </w:r>
      <w:r>
        <w:rPr>
          <w:sz w:val="22"/>
          <w:szCs w:val="22"/>
        </w:rPr>
        <w:tab/>
      </w:r>
      <w:r>
        <w:rPr>
          <w:sz w:val="22"/>
          <w:szCs w:val="22"/>
          <w:highlight w:val="white"/>
        </w:rPr>
        <w:t>La firma in calce alla presente dichiarazione non dovrà essere autenticata.</w:t>
      </w:r>
    </w:p>
    <w:p w:rsidR="00F67462" w:rsidRDefault="00F67462" w:rsidP="00F67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2"/>
          <w:szCs w:val="22"/>
          <w:highlight w:val="white"/>
        </w:rPr>
      </w:pPr>
      <w:r>
        <w:rPr>
          <w:sz w:val="22"/>
          <w:szCs w:val="22"/>
          <w:highlight w:val="white"/>
        </w:rPr>
        <w:t xml:space="preserve">Alla dichiarazione sostitutiva dell’atto di notorietà dovrà essere allegata copia fotostatica </w:t>
      </w:r>
      <w:r>
        <w:rPr>
          <w:sz w:val="22"/>
          <w:szCs w:val="22"/>
          <w:highlight w:val="white"/>
        </w:rPr>
        <w:tab/>
        <w:t xml:space="preserve"> fronte retro, di un documento di identità del sottoscritto. </w:t>
      </w:r>
    </w:p>
    <w:p w:rsidR="00F67462" w:rsidRDefault="00F67462" w:rsidP="00F67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noProof/>
          <w:sz w:val="22"/>
          <w:szCs w:val="22"/>
          <w:highlight w:val="white"/>
        </w:rPr>
      </w:pPr>
      <w:r>
        <w:rPr>
          <w:noProof/>
          <w:sz w:val="22"/>
          <w:szCs w:val="22"/>
          <w:highlight w:val="white"/>
        </w:rPr>
        <w:t>Saranno ritenuti validi solamente i documenti di identità provvisti di fotografia e rilasciati da una Amministrazione dello Stato, in corso di validità.</w:t>
      </w:r>
    </w:p>
    <w:p w:rsidR="00F67462" w:rsidRDefault="00F67462" w:rsidP="00F67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noProof/>
          <w:sz w:val="22"/>
          <w:szCs w:val="22"/>
        </w:rPr>
      </w:pPr>
      <w:r>
        <w:rPr>
          <w:noProof/>
          <w:sz w:val="22"/>
          <w:szCs w:val="22"/>
          <w:highlight w:val="white"/>
        </w:rPr>
        <w:t>Qualora nei casi richiesti non venga prodotta copia del documento di identità, il candidato verrà ammesso alla pubblica selezione, ma non si procederà alla valutazione dei titoli e/o delle pubblic</w:t>
      </w:r>
      <w:r>
        <w:rPr>
          <w:noProof/>
          <w:sz w:val="22"/>
          <w:szCs w:val="22"/>
        </w:rPr>
        <w:t>azioni</w:t>
      </w:r>
    </w:p>
    <w:p w:rsidR="0031243D" w:rsidRPr="00F67462" w:rsidRDefault="0031243D" w:rsidP="00F67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2"/>
          <w:szCs w:val="22"/>
          <w:highlight w:val="white"/>
        </w:rPr>
      </w:pPr>
    </w:p>
    <w:sectPr w:rsidR="0031243D" w:rsidRPr="00F67462" w:rsidSect="00C80F4D">
      <w:headerReference w:type="default" r:id="rId9"/>
      <w:footerReference w:type="even" r:id="rId10"/>
      <w:footerReference w:type="default" r:id="rId11"/>
      <w:headerReference w:type="first" r:id="rId12"/>
      <w:footerReference w:type="first" r:id="rId13"/>
      <w:type w:val="continuous"/>
      <w:pgSz w:w="11900" w:h="16838"/>
      <w:pgMar w:top="748" w:right="1134" w:bottom="1259" w:left="1134"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25" w:rsidRDefault="00726125">
      <w:r>
        <w:separator/>
      </w:r>
    </w:p>
  </w:endnote>
  <w:endnote w:type="continuationSeparator" w:id="0">
    <w:p w:rsidR="00726125" w:rsidRDefault="0072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A207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20758" w:rsidRDefault="00A2075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A20758">
    <w:pPr>
      <w:pStyle w:val="Testopredefinito"/>
      <w:ind w:right="360"/>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A20758">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A20758" w:rsidRDefault="00A20758">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25" w:rsidRDefault="00726125">
      <w:r>
        <w:separator/>
      </w:r>
    </w:p>
  </w:footnote>
  <w:footnote w:type="continuationSeparator" w:id="0">
    <w:p w:rsidR="00726125" w:rsidRDefault="0072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Pr="00831DAB" w:rsidRDefault="001F5AD2">
    <w:pPr>
      <w:pStyle w:val="Intestazione"/>
      <w:jc w:val="center"/>
      <w:rPr>
        <w:rFonts w:ascii="Goudy Old Style" w:hAnsi="Goudy Old Style"/>
        <w:b/>
        <w:bCs/>
        <w:sz w:val="28"/>
      </w:rPr>
    </w:pPr>
    <w:r>
      <w:rPr>
        <w:rFonts w:ascii="Goudy Old Style" w:hAnsi="Goudy Old Style"/>
        <w:noProof/>
      </w:rPr>
      <w:drawing>
        <wp:anchor distT="0" distB="0" distL="114300" distR="114300" simplePos="0" relativeHeight="251658752" behindDoc="1" locked="0" layoutInCell="1" allowOverlap="1">
          <wp:simplePos x="0" y="0"/>
          <wp:positionH relativeFrom="column">
            <wp:posOffset>17780</wp:posOffset>
          </wp:positionH>
          <wp:positionV relativeFrom="paragraph">
            <wp:posOffset>57150</wp:posOffset>
          </wp:positionV>
          <wp:extent cx="1004570" cy="942340"/>
          <wp:effectExtent l="0" t="0" r="0" b="0"/>
          <wp:wrapThrough wrapText="bothSides">
            <wp:wrapPolygon edited="0">
              <wp:start x="11469" y="0"/>
              <wp:lineTo x="6144" y="3057"/>
              <wp:lineTo x="1229" y="6550"/>
              <wp:lineTo x="819" y="15283"/>
              <wp:lineTo x="11879" y="20086"/>
              <wp:lineTo x="12698" y="20960"/>
              <wp:lineTo x="15155" y="20960"/>
              <wp:lineTo x="16794" y="20086"/>
              <wp:lineTo x="17613" y="14846"/>
              <wp:lineTo x="17613" y="7860"/>
              <wp:lineTo x="20480" y="6113"/>
              <wp:lineTo x="20071" y="4803"/>
              <wp:lineTo x="15565" y="0"/>
              <wp:lineTo x="11469" y="0"/>
            </wp:wrapPolygon>
          </wp:wrapThrough>
          <wp:docPr id="6" name="Immagine 6" descr="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l Pescar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457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6F9">
      <w:rPr>
        <w:rFonts w:ascii="Goudy Old Style" w:hAnsi="Goudy Old Style"/>
        <w:b/>
        <w:bCs/>
        <w:sz w:val="28"/>
      </w:rPr>
      <w:t>AZIENDA</w:t>
    </w:r>
    <w:r w:rsidR="00A20758" w:rsidRPr="00831DAB">
      <w:rPr>
        <w:rFonts w:ascii="Goudy Old Style" w:hAnsi="Goudy Old Style"/>
        <w:b/>
        <w:bCs/>
        <w:sz w:val="28"/>
      </w:rPr>
      <w:t xml:space="preserve"> SANITARIA LOCALE DI PESCARA</w:t>
    </w:r>
  </w:p>
  <w:p w:rsidR="00A20758" w:rsidRPr="00831DAB" w:rsidRDefault="00A20758">
    <w:pPr>
      <w:pStyle w:val="Intestazione"/>
      <w:jc w:val="center"/>
      <w:rPr>
        <w:rFonts w:ascii="Goudy Old Style" w:hAnsi="Goudy Old Style"/>
      </w:rPr>
    </w:pPr>
    <w:r w:rsidRPr="00831DAB">
      <w:rPr>
        <w:rFonts w:ascii="Goudy Old Style" w:hAnsi="Goudy Old Style"/>
      </w:rPr>
      <w:t>Azienda Pubblica</w:t>
    </w:r>
  </w:p>
  <w:p w:rsidR="00A20758" w:rsidRPr="00831DAB" w:rsidRDefault="00A20758">
    <w:pPr>
      <w:pStyle w:val="Intestazione"/>
      <w:rPr>
        <w:rFonts w:ascii="Goudy Old Style" w:hAnsi="Goudy Old Style"/>
      </w:rPr>
    </w:pPr>
  </w:p>
  <w:p w:rsidR="00A20758" w:rsidRPr="00831DAB" w:rsidRDefault="001F5AD2">
    <w:pPr>
      <w:pStyle w:val="Testopredefinito"/>
      <w:ind w:left="5040"/>
      <w:rPr>
        <w:rFonts w:ascii="Goudy Old Style" w:hAnsi="Goudy Old Style"/>
      </w:rPr>
    </w:pPr>
    <w:r>
      <w:rPr>
        <w:rFonts w:ascii="Goudy Old Style" w:hAnsi="Goudy Old Style"/>
        <w:noProof/>
      </w:rPr>
      <mc:AlternateContent>
        <mc:Choice Requires="wps">
          <w:drawing>
            <wp:anchor distT="0" distB="0" distL="114300" distR="114300" simplePos="0" relativeHeight="251657728" behindDoc="0" locked="0" layoutInCell="1" allowOverlap="1">
              <wp:simplePos x="0" y="0"/>
              <wp:positionH relativeFrom="column">
                <wp:posOffset>3747770</wp:posOffset>
              </wp:positionH>
              <wp:positionV relativeFrom="paragraph">
                <wp:posOffset>45720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758" w:rsidRPr="000A4EF7" w:rsidRDefault="005D2DBC">
                          <w:pPr>
                            <w:ind w:left="1440"/>
                            <w:rPr>
                              <w:rFonts w:ascii="Goudy Old Style" w:hAnsi="Goudy Old Style"/>
                              <w:sz w:val="18"/>
                            </w:rPr>
                          </w:pPr>
                          <w:r w:rsidRPr="000A4EF7">
                            <w:rPr>
                              <w:rFonts w:ascii="Goudy Old Style" w:hAnsi="Goudy Old Style"/>
                            </w:rPr>
                            <w:t xml:space="preserve">  </w:t>
                          </w:r>
                          <w:r w:rsidR="00A20758" w:rsidRPr="000A4EF7">
                            <w:rPr>
                              <w:rFonts w:ascii="Goudy Old Style" w:hAnsi="Goudy Old Style"/>
                              <w:sz w:val="18"/>
                            </w:rPr>
                            <w:t>Sede Legale:</w:t>
                          </w:r>
                        </w:p>
                        <w:p w:rsidR="00A20758" w:rsidRPr="000A4EF7" w:rsidRDefault="00155AD9">
                          <w:pPr>
                            <w:ind w:left="720" w:firstLine="720"/>
                            <w:rPr>
                              <w:rFonts w:ascii="Goudy Old Style" w:hAnsi="Goudy Old Style"/>
                              <w:sz w:val="18"/>
                            </w:rPr>
                          </w:pPr>
                          <w:r>
                            <w:rPr>
                              <w:rFonts w:ascii="Goudy Old Style" w:hAnsi="Goudy Old Style"/>
                              <w:sz w:val="18"/>
                            </w:rPr>
                            <w:t xml:space="preserve">   Via Renato Paolini, 47</w:t>
                          </w:r>
                        </w:p>
                        <w:p w:rsidR="00A20758" w:rsidRPr="000A4EF7" w:rsidRDefault="00A20758">
                          <w:pPr>
                            <w:ind w:left="720" w:firstLine="720"/>
                            <w:rPr>
                              <w:rFonts w:ascii="Goudy Old Style" w:hAnsi="Goudy Old Style"/>
                              <w:sz w:val="18"/>
                            </w:rPr>
                          </w:pPr>
                          <w:r w:rsidRPr="000A4EF7">
                            <w:rPr>
                              <w:rFonts w:ascii="Goudy Old Style" w:hAnsi="Goudy Old Style"/>
                              <w:sz w:val="18"/>
                            </w:rPr>
                            <w:t xml:space="preserve">   65124 Pescara</w:t>
                          </w:r>
                        </w:p>
                        <w:p w:rsidR="00A20758" w:rsidRPr="000A4EF7" w:rsidRDefault="00A20758">
                          <w:pPr>
                            <w:ind w:left="720" w:firstLine="720"/>
                            <w:rPr>
                              <w:rFonts w:ascii="Goudy Old Style" w:hAnsi="Goudy Old Style"/>
                            </w:rPr>
                          </w:pPr>
                          <w:r w:rsidRPr="000A4EF7">
                            <w:rPr>
                              <w:rFonts w:ascii="Goudy Old Style" w:hAnsi="Goudy Old Style"/>
                              <w:sz w:val="18"/>
                            </w:rPr>
                            <w:t xml:space="preserve">   P.</w:t>
                          </w:r>
                          <w:r w:rsidR="00B43274" w:rsidRPr="000A4EF7">
                            <w:rPr>
                              <w:rFonts w:ascii="Goudy Old Style" w:hAnsi="Goudy Old Style"/>
                              <w:sz w:val="18"/>
                            </w:rPr>
                            <w:t xml:space="preserve"> </w:t>
                          </w:r>
                          <w:r w:rsidRPr="000A4EF7">
                            <w:rPr>
                              <w:rFonts w:ascii="Goudy Old Style" w:hAnsi="Goudy Old Style"/>
                              <w:sz w:val="18"/>
                            </w:rPr>
                            <w:t>Iva: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295.1pt;margin-top:3.6pt;width:180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" filled="f" stroked="f">
              <v:textbox>
                <w:txbxContent>
                  <w:p w:rsidR="00A20758" w:rsidRPr="000A4EF7" w:rsidRDefault="005D2DBC">
                    <w:pPr>
                      <w:ind w:left="1440"/>
                      <w:rPr>
                        <w:rFonts w:ascii="Goudy Old Style" w:hAnsi="Goudy Old Style"/>
                        <w:sz w:val="18"/>
                      </w:rPr>
                    </w:pPr>
                    <w:r w:rsidRPr="000A4EF7">
                      <w:rPr>
                        <w:rFonts w:ascii="Goudy Old Style" w:hAnsi="Goudy Old Style"/>
                      </w:rPr>
                      <w:t xml:space="preserve">  </w:t>
                    </w:r>
                    <w:r w:rsidR="00A20758" w:rsidRPr="000A4EF7">
                      <w:rPr>
                        <w:rFonts w:ascii="Goudy Old Style" w:hAnsi="Goudy Old Style"/>
                        <w:sz w:val="18"/>
                      </w:rPr>
                      <w:t>Sede Legale:</w:t>
                    </w:r>
                  </w:p>
                  <w:p w:rsidR="00A20758" w:rsidRPr="000A4EF7" w:rsidRDefault="00155AD9">
                    <w:pPr>
                      <w:ind w:left="720" w:firstLine="720"/>
                      <w:rPr>
                        <w:rFonts w:ascii="Goudy Old Style" w:hAnsi="Goudy Old Style"/>
                        <w:sz w:val="18"/>
                      </w:rPr>
                    </w:pPr>
                    <w:r>
                      <w:rPr>
                        <w:rFonts w:ascii="Goudy Old Style" w:hAnsi="Goudy Old Style"/>
                        <w:sz w:val="18"/>
                      </w:rPr>
                      <w:t xml:space="preserve">   Via Renato Paolini, 47</w:t>
                    </w:r>
                  </w:p>
                  <w:p w:rsidR="00A20758" w:rsidRPr="000A4EF7" w:rsidRDefault="00A20758">
                    <w:pPr>
                      <w:ind w:left="720" w:firstLine="720"/>
                      <w:rPr>
                        <w:rFonts w:ascii="Goudy Old Style" w:hAnsi="Goudy Old Style"/>
                        <w:sz w:val="18"/>
                      </w:rPr>
                    </w:pPr>
                    <w:r w:rsidRPr="000A4EF7">
                      <w:rPr>
                        <w:rFonts w:ascii="Goudy Old Style" w:hAnsi="Goudy Old Style"/>
                        <w:sz w:val="18"/>
                      </w:rPr>
                      <w:t xml:space="preserve">   65124 Pescara</w:t>
                    </w:r>
                  </w:p>
                  <w:p w:rsidR="00A20758" w:rsidRPr="000A4EF7" w:rsidRDefault="00A20758">
                    <w:pPr>
                      <w:ind w:left="720" w:firstLine="720"/>
                      <w:rPr>
                        <w:rFonts w:ascii="Goudy Old Style" w:hAnsi="Goudy Old Style"/>
                      </w:rPr>
                    </w:pPr>
                    <w:r w:rsidRPr="000A4EF7">
                      <w:rPr>
                        <w:rFonts w:ascii="Goudy Old Style" w:hAnsi="Goudy Old Style"/>
                        <w:sz w:val="18"/>
                      </w:rPr>
                      <w:t xml:space="preserve">   P.</w:t>
                    </w:r>
                    <w:r w:rsidR="00B43274" w:rsidRPr="000A4EF7">
                      <w:rPr>
                        <w:rFonts w:ascii="Goudy Old Style" w:hAnsi="Goudy Old Style"/>
                        <w:sz w:val="18"/>
                      </w:rPr>
                      <w:t xml:space="preserve"> </w:t>
                    </w:r>
                    <w:r w:rsidRPr="000A4EF7">
                      <w:rPr>
                        <w:rFonts w:ascii="Goudy Old Style" w:hAnsi="Goudy Old Style"/>
                        <w:sz w:val="18"/>
                      </w:rPr>
                      <w:t>Iva: 01397530682</w:t>
                    </w:r>
                  </w:p>
                </w:txbxContent>
              </v:textbox>
            </v:shape>
          </w:pict>
        </mc:Fallback>
      </mc:AlternateContent>
    </w:r>
    <w:r w:rsidR="00A20758" w:rsidRPr="00831DAB">
      <w:rPr>
        <w:rFonts w:ascii="Goudy Old Style" w:hAnsi="Goudy Old Style"/>
      </w:rPr>
      <w:tab/>
    </w:r>
    <w:r w:rsidR="00A20758" w:rsidRPr="00831DAB">
      <w:rPr>
        <w:rFonts w:ascii="Goudy Old Style" w:hAnsi="Goudy Old Style"/>
      </w:rPr>
      <w:tab/>
    </w:r>
    <w:r w:rsidR="00A20758" w:rsidRPr="00831DAB">
      <w:rPr>
        <w:rFonts w:ascii="Goudy Old Style" w:hAnsi="Goudy Old Style"/>
      </w:rPr>
      <w:tab/>
    </w:r>
    <w:r w:rsidR="00A20758" w:rsidRPr="00831DAB">
      <w:rPr>
        <w:rFonts w:ascii="Goudy Old Style" w:hAnsi="Goudy Old Style"/>
      </w:rPr>
      <w:tab/>
    </w:r>
    <w:r w:rsidR="00A20758" w:rsidRPr="00831DAB">
      <w:rPr>
        <w:rFonts w:ascii="Goudy Old Style" w:hAnsi="Goudy Old Style"/>
      </w:rPr>
      <w:tab/>
    </w:r>
  </w:p>
  <w:p w:rsidR="00A20758" w:rsidRPr="00831DAB" w:rsidRDefault="00A20758">
    <w:pPr>
      <w:pStyle w:val="Intestazione"/>
      <w:rPr>
        <w:rFonts w:ascii="Goudy Old Style" w:hAnsi="Goudy Old Style"/>
      </w:rPr>
    </w:pPr>
  </w:p>
  <w:p w:rsidR="00A20758" w:rsidRPr="00831DAB" w:rsidRDefault="00A20758">
    <w:pPr>
      <w:pStyle w:val="Intestazione"/>
      <w:rPr>
        <w:rFonts w:ascii="Goudy Old Style" w:hAnsi="Goudy Old Style"/>
      </w:rPr>
    </w:pPr>
  </w:p>
  <w:p w:rsidR="00A20758" w:rsidRPr="00831DAB" w:rsidRDefault="00A20758">
    <w:pPr>
      <w:pStyle w:val="Intestazione"/>
      <w:rPr>
        <w:rFonts w:ascii="Goudy Old Style" w:hAnsi="Goudy Old Style"/>
      </w:rPr>
    </w:pPr>
  </w:p>
  <w:p w:rsidR="00667485" w:rsidRPr="00725CAB" w:rsidRDefault="00667485" w:rsidP="006F0BE0">
    <w:pPr>
      <w:pStyle w:val="Testopredefinito"/>
      <w:tabs>
        <w:tab w:val="left" w:pos="3315"/>
      </w:tabs>
      <w:rPr>
        <w:rFonts w:ascii="Goudy Old Style" w:hAnsi="Goudy Old Style"/>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8" w:rsidRDefault="001F5AD2">
    <w:pPr>
      <w:pStyle w:val="Intestazione"/>
    </w:pPr>
    <w:r>
      <w:rPr>
        <w:noProof/>
      </w:rPr>
      <w:drawing>
        <wp:anchor distT="0" distB="0" distL="114300" distR="114300" simplePos="0" relativeHeight="251656704" behindDoc="0" locked="0" layoutInCell="1" allowOverlap="1">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758" w:rsidRDefault="00A20758">
    <w:pPr>
      <w:pStyle w:val="Testopredefinito"/>
    </w:pPr>
    <w:r>
      <w:tab/>
    </w:r>
    <w:r>
      <w:tab/>
    </w:r>
    <w:r>
      <w:tab/>
    </w:r>
    <w:r>
      <w:tab/>
    </w:r>
    <w:r>
      <w:tab/>
    </w:r>
    <w:r>
      <w:tab/>
      <w:t xml:space="preserve">                                                  </w:t>
    </w:r>
    <w:r>
      <w:rPr>
        <w:sz w:val="18"/>
      </w:rPr>
      <w:t>Pescara,.......</w:t>
    </w:r>
    <w:r>
      <w:t>.................................</w:t>
    </w: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p>
  <w:p w:rsidR="00A20758" w:rsidRDefault="00A20758">
    <w:pPr>
      <w:pStyle w:val="Intestazione"/>
    </w:pPr>
    <w:r>
      <w:t xml:space="preserve">                 N. .......................  </w:t>
    </w:r>
    <w:proofErr w:type="spellStart"/>
    <w:r>
      <w:t>Prot</w:t>
    </w:r>
    <w:proofErr w:type="spellEnd"/>
  </w:p>
  <w:p w:rsidR="00A20758" w:rsidRDefault="00A20758">
    <w:pPr>
      <w:pStyle w:val="Intestazione"/>
    </w:pPr>
  </w:p>
  <w:p w:rsidR="00A20758" w:rsidRDefault="00A207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2114DA"/>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07D6304"/>
    <w:multiLevelType w:val="multilevel"/>
    <w:tmpl w:val="92461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nsid w:val="08346480"/>
    <w:multiLevelType w:val="hybridMultilevel"/>
    <w:tmpl w:val="994A54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D4244D0"/>
    <w:multiLevelType w:val="hybridMultilevel"/>
    <w:tmpl w:val="23C827A2"/>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DF20DB6"/>
    <w:multiLevelType w:val="hybridMultilevel"/>
    <w:tmpl w:val="A10CC0CA"/>
    <w:lvl w:ilvl="0" w:tplc="0CB0352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1">
    <w:nsid w:val="2DD204BD"/>
    <w:multiLevelType w:val="hybridMultilevel"/>
    <w:tmpl w:val="F97CAFC2"/>
    <w:lvl w:ilvl="0" w:tplc="2592C200">
      <w:numFmt w:val="bullet"/>
      <w:lvlText w:val="*"/>
      <w:lvlJc w:val="left"/>
      <w:pPr>
        <w:ind w:left="180" w:hanging="454"/>
      </w:pPr>
      <w:rPr>
        <w:rFonts w:ascii="Cambria" w:eastAsia="Cambria" w:hAnsi="Cambria" w:cs="Cambria" w:hint="default"/>
        <w:w w:val="90"/>
        <w:sz w:val="20"/>
        <w:szCs w:val="20"/>
        <w:lang w:val="it-IT" w:eastAsia="en-US" w:bidi="ar-SA"/>
      </w:rPr>
    </w:lvl>
    <w:lvl w:ilvl="1" w:tplc="F5E0377A">
      <w:numFmt w:val="bullet"/>
      <w:lvlText w:val="•"/>
      <w:lvlJc w:val="left"/>
      <w:pPr>
        <w:ind w:left="300" w:hanging="454"/>
      </w:pPr>
      <w:rPr>
        <w:lang w:val="it-IT" w:eastAsia="en-US" w:bidi="ar-SA"/>
      </w:rPr>
    </w:lvl>
    <w:lvl w:ilvl="2" w:tplc="9FE8F198">
      <w:numFmt w:val="bullet"/>
      <w:lvlText w:val="•"/>
      <w:lvlJc w:val="left"/>
      <w:pPr>
        <w:ind w:left="1322" w:hanging="454"/>
      </w:pPr>
      <w:rPr>
        <w:lang w:val="it-IT" w:eastAsia="en-US" w:bidi="ar-SA"/>
      </w:rPr>
    </w:lvl>
    <w:lvl w:ilvl="3" w:tplc="E540671C">
      <w:numFmt w:val="bullet"/>
      <w:lvlText w:val="•"/>
      <w:lvlJc w:val="left"/>
      <w:pPr>
        <w:ind w:left="2344" w:hanging="454"/>
      </w:pPr>
      <w:rPr>
        <w:lang w:val="it-IT" w:eastAsia="en-US" w:bidi="ar-SA"/>
      </w:rPr>
    </w:lvl>
    <w:lvl w:ilvl="4" w:tplc="2B44537A">
      <w:numFmt w:val="bullet"/>
      <w:lvlText w:val="•"/>
      <w:lvlJc w:val="left"/>
      <w:pPr>
        <w:ind w:left="3366" w:hanging="454"/>
      </w:pPr>
      <w:rPr>
        <w:lang w:val="it-IT" w:eastAsia="en-US" w:bidi="ar-SA"/>
      </w:rPr>
    </w:lvl>
    <w:lvl w:ilvl="5" w:tplc="DD72D82E">
      <w:numFmt w:val="bullet"/>
      <w:lvlText w:val="•"/>
      <w:lvlJc w:val="left"/>
      <w:pPr>
        <w:ind w:left="4388" w:hanging="454"/>
      </w:pPr>
      <w:rPr>
        <w:lang w:val="it-IT" w:eastAsia="en-US" w:bidi="ar-SA"/>
      </w:rPr>
    </w:lvl>
    <w:lvl w:ilvl="6" w:tplc="043828AC">
      <w:numFmt w:val="bullet"/>
      <w:lvlText w:val="•"/>
      <w:lvlJc w:val="left"/>
      <w:pPr>
        <w:ind w:left="5410" w:hanging="454"/>
      </w:pPr>
      <w:rPr>
        <w:lang w:val="it-IT" w:eastAsia="en-US" w:bidi="ar-SA"/>
      </w:rPr>
    </w:lvl>
    <w:lvl w:ilvl="7" w:tplc="A9082470">
      <w:numFmt w:val="bullet"/>
      <w:lvlText w:val="•"/>
      <w:lvlJc w:val="left"/>
      <w:pPr>
        <w:ind w:left="6432" w:hanging="454"/>
      </w:pPr>
      <w:rPr>
        <w:lang w:val="it-IT" w:eastAsia="en-US" w:bidi="ar-SA"/>
      </w:rPr>
    </w:lvl>
    <w:lvl w:ilvl="8" w:tplc="6858715A">
      <w:numFmt w:val="bullet"/>
      <w:lvlText w:val="•"/>
      <w:lvlJc w:val="left"/>
      <w:pPr>
        <w:ind w:left="7454" w:hanging="454"/>
      </w:pPr>
      <w:rPr>
        <w:lang w:val="it-IT" w:eastAsia="en-US" w:bidi="ar-SA"/>
      </w:rPr>
    </w:lvl>
  </w:abstractNum>
  <w:abstractNum w:abstractNumId="12">
    <w:nsid w:val="30171925"/>
    <w:multiLevelType w:val="hybridMultilevel"/>
    <w:tmpl w:val="92461A1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8">
    <w:nsid w:val="66AF24A5"/>
    <w:multiLevelType w:val="hybridMultilevel"/>
    <w:tmpl w:val="04A47610"/>
    <w:lvl w:ilvl="0" w:tplc="96C6D766">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73E15E55"/>
    <w:multiLevelType w:val="hybridMultilevel"/>
    <w:tmpl w:val="7F80DE7C"/>
    <w:lvl w:ilvl="0" w:tplc="04100001">
      <w:start w:val="1"/>
      <w:numFmt w:val="bullet"/>
      <w:lvlText w:val=""/>
      <w:lvlJc w:val="left"/>
      <w:pPr>
        <w:ind w:left="720" w:hanging="360"/>
      </w:pPr>
      <w:rPr>
        <w:rFonts w:ascii="Symbol" w:hAnsi="Symbol" w:hint="default"/>
      </w:rPr>
    </w:lvl>
    <w:lvl w:ilvl="1" w:tplc="E6AE57CE">
      <w:numFmt w:val="bullet"/>
      <w:lvlText w:val="−"/>
      <w:lvlJc w:val="left"/>
      <w:pPr>
        <w:ind w:left="1440" w:hanging="360"/>
      </w:pPr>
      <w:rPr>
        <w:rFonts w:ascii="Calibri" w:eastAsia="Times New Roman"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7AE859F3"/>
    <w:multiLevelType w:val="hybridMultilevel"/>
    <w:tmpl w:val="275EA7D6"/>
    <w:lvl w:ilvl="0" w:tplc="E61EBA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7B84376D"/>
    <w:multiLevelType w:val="hybridMultilevel"/>
    <w:tmpl w:val="07220992"/>
    <w:lvl w:ilvl="0" w:tplc="04100001">
      <w:start w:val="1"/>
      <w:numFmt w:val="bullet"/>
      <w:lvlText w:val=""/>
      <w:lvlJc w:val="left"/>
      <w:pPr>
        <w:ind w:left="1100" w:hanging="360"/>
      </w:pPr>
      <w:rPr>
        <w:rFonts w:ascii="Symbol" w:hAnsi="Symbol" w:hint="default"/>
      </w:rPr>
    </w:lvl>
    <w:lvl w:ilvl="1" w:tplc="04100003">
      <w:start w:val="1"/>
      <w:numFmt w:val="bullet"/>
      <w:lvlText w:val="o"/>
      <w:lvlJc w:val="left"/>
      <w:pPr>
        <w:ind w:left="1820" w:hanging="360"/>
      </w:pPr>
      <w:rPr>
        <w:rFonts w:ascii="Courier New" w:hAnsi="Courier New" w:cs="Courier New" w:hint="default"/>
      </w:rPr>
    </w:lvl>
    <w:lvl w:ilvl="2" w:tplc="04100005">
      <w:start w:val="1"/>
      <w:numFmt w:val="bullet"/>
      <w:lvlText w:val=""/>
      <w:lvlJc w:val="left"/>
      <w:pPr>
        <w:ind w:left="2540" w:hanging="360"/>
      </w:pPr>
      <w:rPr>
        <w:rFonts w:ascii="Wingdings" w:hAnsi="Wingdings" w:hint="default"/>
      </w:rPr>
    </w:lvl>
    <w:lvl w:ilvl="3" w:tplc="04100001">
      <w:start w:val="1"/>
      <w:numFmt w:val="bullet"/>
      <w:lvlText w:val=""/>
      <w:lvlJc w:val="left"/>
      <w:pPr>
        <w:ind w:left="3260" w:hanging="360"/>
      </w:pPr>
      <w:rPr>
        <w:rFonts w:ascii="Symbol" w:hAnsi="Symbol" w:hint="default"/>
      </w:rPr>
    </w:lvl>
    <w:lvl w:ilvl="4" w:tplc="04100003">
      <w:start w:val="1"/>
      <w:numFmt w:val="bullet"/>
      <w:lvlText w:val="o"/>
      <w:lvlJc w:val="left"/>
      <w:pPr>
        <w:ind w:left="3980" w:hanging="360"/>
      </w:pPr>
      <w:rPr>
        <w:rFonts w:ascii="Courier New" w:hAnsi="Courier New" w:cs="Courier New" w:hint="default"/>
      </w:rPr>
    </w:lvl>
    <w:lvl w:ilvl="5" w:tplc="04100005">
      <w:start w:val="1"/>
      <w:numFmt w:val="bullet"/>
      <w:lvlText w:val=""/>
      <w:lvlJc w:val="left"/>
      <w:pPr>
        <w:ind w:left="4700" w:hanging="360"/>
      </w:pPr>
      <w:rPr>
        <w:rFonts w:ascii="Wingdings" w:hAnsi="Wingdings" w:hint="default"/>
      </w:rPr>
    </w:lvl>
    <w:lvl w:ilvl="6" w:tplc="04100001">
      <w:start w:val="1"/>
      <w:numFmt w:val="bullet"/>
      <w:lvlText w:val=""/>
      <w:lvlJc w:val="left"/>
      <w:pPr>
        <w:ind w:left="5420" w:hanging="360"/>
      </w:pPr>
      <w:rPr>
        <w:rFonts w:ascii="Symbol" w:hAnsi="Symbol" w:hint="default"/>
      </w:rPr>
    </w:lvl>
    <w:lvl w:ilvl="7" w:tplc="04100003">
      <w:start w:val="1"/>
      <w:numFmt w:val="bullet"/>
      <w:lvlText w:val="o"/>
      <w:lvlJc w:val="left"/>
      <w:pPr>
        <w:ind w:left="6140" w:hanging="360"/>
      </w:pPr>
      <w:rPr>
        <w:rFonts w:ascii="Courier New" w:hAnsi="Courier New" w:cs="Courier New" w:hint="default"/>
      </w:rPr>
    </w:lvl>
    <w:lvl w:ilvl="8" w:tplc="04100005">
      <w:start w:val="1"/>
      <w:numFmt w:val="bullet"/>
      <w:lvlText w:val=""/>
      <w:lvlJc w:val="left"/>
      <w:pPr>
        <w:ind w:left="6860" w:hanging="360"/>
      </w:pPr>
      <w:rPr>
        <w:rFonts w:ascii="Wingdings" w:hAnsi="Wingdings" w:hint="default"/>
      </w:rPr>
    </w:lvl>
  </w:abstractNum>
  <w:abstractNum w:abstractNumId="23">
    <w:nsid w:val="7EED2738"/>
    <w:multiLevelType w:val="hybridMultilevel"/>
    <w:tmpl w:val="24C03B70"/>
    <w:lvl w:ilvl="0" w:tplc="C9569B4C">
      <w:numFmt w:val="bullet"/>
      <w:lvlText w:val="-"/>
      <w:lvlJc w:val="left"/>
      <w:pPr>
        <w:ind w:left="720" w:hanging="360"/>
      </w:pPr>
      <w:rPr>
        <w:rFonts w:ascii="Book Antiqua" w:eastAsia="Times New Roman" w:hAnsi="Book Antiqu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7FFE7FD8"/>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4"/>
  </w:num>
  <w:num w:numId="2">
    <w:abstractNumId w:val="10"/>
  </w:num>
  <w:num w:numId="3">
    <w:abstractNumId w:val="20"/>
  </w:num>
  <w:num w:numId="4">
    <w:abstractNumId w:val="7"/>
  </w:num>
  <w:num w:numId="5">
    <w:abstractNumId w:val="6"/>
  </w:num>
  <w:num w:numId="6">
    <w:abstractNumId w:val="12"/>
  </w:num>
  <w:num w:numId="7">
    <w:abstractNumId w:val="2"/>
  </w:num>
  <w:num w:numId="8">
    <w:abstractNumId w:val="9"/>
  </w:num>
  <w:num w:numId="9">
    <w:abstractNumId w:val="2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6"/>
  </w:num>
  <w:num w:numId="17">
    <w:abstractNumId w:val="8"/>
  </w:num>
  <w:num w:numId="18">
    <w:abstractNumId w:val="13"/>
  </w:num>
  <w:num w:numId="19">
    <w:abstractNumId w:val="5"/>
  </w:num>
  <w:num w:numId="20">
    <w:abstractNumId w:val="3"/>
  </w:num>
  <w:num w:numId="21">
    <w:abstractNumId w:val="24"/>
  </w:num>
  <w:num w:numId="22">
    <w:abstractNumId w:val="1"/>
  </w:num>
  <w:num w:numId="23">
    <w:abstractNumId w:val="19"/>
  </w:num>
  <w:num w:numId="24">
    <w:abstractNumId w:val="18"/>
  </w:num>
  <w:num w:numId="25">
    <w:abstractNumId w:val="11"/>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58"/>
    <w:rsid w:val="00011EE2"/>
    <w:rsid w:val="00012646"/>
    <w:rsid w:val="0001623D"/>
    <w:rsid w:val="0002046E"/>
    <w:rsid w:val="00022070"/>
    <w:rsid w:val="000226C8"/>
    <w:rsid w:val="0002464E"/>
    <w:rsid w:val="00024B26"/>
    <w:rsid w:val="000273C0"/>
    <w:rsid w:val="0002788A"/>
    <w:rsid w:val="00030007"/>
    <w:rsid w:val="000328F2"/>
    <w:rsid w:val="00036758"/>
    <w:rsid w:val="00044FA7"/>
    <w:rsid w:val="00046F16"/>
    <w:rsid w:val="000506A9"/>
    <w:rsid w:val="00064B44"/>
    <w:rsid w:val="00066CC0"/>
    <w:rsid w:val="00067912"/>
    <w:rsid w:val="0007049E"/>
    <w:rsid w:val="00070A8E"/>
    <w:rsid w:val="00071CF3"/>
    <w:rsid w:val="00072823"/>
    <w:rsid w:val="00072F67"/>
    <w:rsid w:val="000731B2"/>
    <w:rsid w:val="00074EAA"/>
    <w:rsid w:val="00076DAA"/>
    <w:rsid w:val="00076F94"/>
    <w:rsid w:val="00087BA3"/>
    <w:rsid w:val="0009033E"/>
    <w:rsid w:val="00090E6C"/>
    <w:rsid w:val="00097750"/>
    <w:rsid w:val="000A4EF7"/>
    <w:rsid w:val="000A57A1"/>
    <w:rsid w:val="000B1C5B"/>
    <w:rsid w:val="000B6292"/>
    <w:rsid w:val="000C05D6"/>
    <w:rsid w:val="000C2D3A"/>
    <w:rsid w:val="000D101F"/>
    <w:rsid w:val="000D1046"/>
    <w:rsid w:val="000D3F53"/>
    <w:rsid w:val="000E3CFC"/>
    <w:rsid w:val="000E3F4E"/>
    <w:rsid w:val="000F402E"/>
    <w:rsid w:val="000F66AF"/>
    <w:rsid w:val="001023D0"/>
    <w:rsid w:val="0010269E"/>
    <w:rsid w:val="00103AD7"/>
    <w:rsid w:val="00103FA4"/>
    <w:rsid w:val="0010487B"/>
    <w:rsid w:val="00111216"/>
    <w:rsid w:val="001129F8"/>
    <w:rsid w:val="0011437A"/>
    <w:rsid w:val="00114A3D"/>
    <w:rsid w:val="00115181"/>
    <w:rsid w:val="00116BD8"/>
    <w:rsid w:val="00122887"/>
    <w:rsid w:val="00126B75"/>
    <w:rsid w:val="001279D9"/>
    <w:rsid w:val="001331D4"/>
    <w:rsid w:val="00134DA5"/>
    <w:rsid w:val="00136010"/>
    <w:rsid w:val="00137A3C"/>
    <w:rsid w:val="001402C0"/>
    <w:rsid w:val="001430E8"/>
    <w:rsid w:val="0014377A"/>
    <w:rsid w:val="001511EB"/>
    <w:rsid w:val="0015169E"/>
    <w:rsid w:val="00151DA9"/>
    <w:rsid w:val="00155AD9"/>
    <w:rsid w:val="00165953"/>
    <w:rsid w:val="001666E7"/>
    <w:rsid w:val="00171346"/>
    <w:rsid w:val="00176D3B"/>
    <w:rsid w:val="00185B36"/>
    <w:rsid w:val="00186164"/>
    <w:rsid w:val="00187C38"/>
    <w:rsid w:val="0019060F"/>
    <w:rsid w:val="001935ED"/>
    <w:rsid w:val="0019375B"/>
    <w:rsid w:val="001A0ACF"/>
    <w:rsid w:val="001A123E"/>
    <w:rsid w:val="001A18CD"/>
    <w:rsid w:val="001A1E70"/>
    <w:rsid w:val="001B12CA"/>
    <w:rsid w:val="001B1B06"/>
    <w:rsid w:val="001B61E3"/>
    <w:rsid w:val="001C08BF"/>
    <w:rsid w:val="001C120B"/>
    <w:rsid w:val="001C62D6"/>
    <w:rsid w:val="001D0C1B"/>
    <w:rsid w:val="001D0D56"/>
    <w:rsid w:val="001D0ECE"/>
    <w:rsid w:val="001D2A62"/>
    <w:rsid w:val="001D5720"/>
    <w:rsid w:val="001E269C"/>
    <w:rsid w:val="001E5D2B"/>
    <w:rsid w:val="001E702F"/>
    <w:rsid w:val="001E79DA"/>
    <w:rsid w:val="001E7AF9"/>
    <w:rsid w:val="001F18ED"/>
    <w:rsid w:val="001F21FF"/>
    <w:rsid w:val="001F5AD2"/>
    <w:rsid w:val="001F6E84"/>
    <w:rsid w:val="00205555"/>
    <w:rsid w:val="00212D26"/>
    <w:rsid w:val="00214598"/>
    <w:rsid w:val="0021624E"/>
    <w:rsid w:val="00224565"/>
    <w:rsid w:val="002254AA"/>
    <w:rsid w:val="00225907"/>
    <w:rsid w:val="0022767A"/>
    <w:rsid w:val="002310CC"/>
    <w:rsid w:val="00232D42"/>
    <w:rsid w:val="00237A7E"/>
    <w:rsid w:val="00242B0C"/>
    <w:rsid w:val="00245B40"/>
    <w:rsid w:val="0024603F"/>
    <w:rsid w:val="0024712E"/>
    <w:rsid w:val="002543EC"/>
    <w:rsid w:val="00255FBB"/>
    <w:rsid w:val="002574F3"/>
    <w:rsid w:val="00260F48"/>
    <w:rsid w:val="00262B28"/>
    <w:rsid w:val="00264CEF"/>
    <w:rsid w:val="00264FD8"/>
    <w:rsid w:val="0026707A"/>
    <w:rsid w:val="00272037"/>
    <w:rsid w:val="00274F76"/>
    <w:rsid w:val="00280811"/>
    <w:rsid w:val="002868D5"/>
    <w:rsid w:val="00292266"/>
    <w:rsid w:val="00294D48"/>
    <w:rsid w:val="002A6816"/>
    <w:rsid w:val="002B3F73"/>
    <w:rsid w:val="002B49F1"/>
    <w:rsid w:val="002C08DE"/>
    <w:rsid w:val="002C2CD3"/>
    <w:rsid w:val="002C3483"/>
    <w:rsid w:val="002C3BF3"/>
    <w:rsid w:val="002C4AD5"/>
    <w:rsid w:val="002C7BA6"/>
    <w:rsid w:val="002D46F6"/>
    <w:rsid w:val="002D7646"/>
    <w:rsid w:val="002D7BB9"/>
    <w:rsid w:val="002E1071"/>
    <w:rsid w:val="002E2968"/>
    <w:rsid w:val="002F20E4"/>
    <w:rsid w:val="002F28DB"/>
    <w:rsid w:val="00300390"/>
    <w:rsid w:val="0030089B"/>
    <w:rsid w:val="0030276F"/>
    <w:rsid w:val="0031243D"/>
    <w:rsid w:val="00312EAB"/>
    <w:rsid w:val="00313781"/>
    <w:rsid w:val="003156D1"/>
    <w:rsid w:val="00316D72"/>
    <w:rsid w:val="00321CF1"/>
    <w:rsid w:val="00325A55"/>
    <w:rsid w:val="00326925"/>
    <w:rsid w:val="00330F55"/>
    <w:rsid w:val="00331816"/>
    <w:rsid w:val="00331D38"/>
    <w:rsid w:val="003376F9"/>
    <w:rsid w:val="0033789E"/>
    <w:rsid w:val="00341D97"/>
    <w:rsid w:val="00343738"/>
    <w:rsid w:val="003451AE"/>
    <w:rsid w:val="00350FA4"/>
    <w:rsid w:val="00355BCF"/>
    <w:rsid w:val="0035702D"/>
    <w:rsid w:val="00363A74"/>
    <w:rsid w:val="00363C67"/>
    <w:rsid w:val="0036646F"/>
    <w:rsid w:val="003715E4"/>
    <w:rsid w:val="00375222"/>
    <w:rsid w:val="00380158"/>
    <w:rsid w:val="003908E1"/>
    <w:rsid w:val="00392344"/>
    <w:rsid w:val="0039427B"/>
    <w:rsid w:val="0039634E"/>
    <w:rsid w:val="0039771E"/>
    <w:rsid w:val="003A5585"/>
    <w:rsid w:val="003A558B"/>
    <w:rsid w:val="003A7E85"/>
    <w:rsid w:val="003B25E4"/>
    <w:rsid w:val="003B36E1"/>
    <w:rsid w:val="003B693A"/>
    <w:rsid w:val="003B7B32"/>
    <w:rsid w:val="003C0B81"/>
    <w:rsid w:val="003C145C"/>
    <w:rsid w:val="003C42CC"/>
    <w:rsid w:val="003C513B"/>
    <w:rsid w:val="003C60B5"/>
    <w:rsid w:val="003D1DA6"/>
    <w:rsid w:val="003D2CC0"/>
    <w:rsid w:val="003D39F2"/>
    <w:rsid w:val="003E0372"/>
    <w:rsid w:val="003E0799"/>
    <w:rsid w:val="003E0983"/>
    <w:rsid w:val="003E0BC4"/>
    <w:rsid w:val="003E3A86"/>
    <w:rsid w:val="003E43C4"/>
    <w:rsid w:val="003E499D"/>
    <w:rsid w:val="003E5B33"/>
    <w:rsid w:val="003E676F"/>
    <w:rsid w:val="003F3531"/>
    <w:rsid w:val="00401812"/>
    <w:rsid w:val="00404C25"/>
    <w:rsid w:val="004070F8"/>
    <w:rsid w:val="00411D68"/>
    <w:rsid w:val="00412DA3"/>
    <w:rsid w:val="00412E9B"/>
    <w:rsid w:val="00416BDA"/>
    <w:rsid w:val="00427ED8"/>
    <w:rsid w:val="00430AD1"/>
    <w:rsid w:val="00431059"/>
    <w:rsid w:val="00433C6F"/>
    <w:rsid w:val="0043531B"/>
    <w:rsid w:val="00436A8E"/>
    <w:rsid w:val="00442A92"/>
    <w:rsid w:val="00450899"/>
    <w:rsid w:val="004533FB"/>
    <w:rsid w:val="00453AB5"/>
    <w:rsid w:val="00460532"/>
    <w:rsid w:val="004607BF"/>
    <w:rsid w:val="00462B5E"/>
    <w:rsid w:val="00463D20"/>
    <w:rsid w:val="00465C40"/>
    <w:rsid w:val="004677FA"/>
    <w:rsid w:val="004711D7"/>
    <w:rsid w:val="00480C48"/>
    <w:rsid w:val="00484633"/>
    <w:rsid w:val="0049066C"/>
    <w:rsid w:val="00497F98"/>
    <w:rsid w:val="004A1155"/>
    <w:rsid w:val="004A1C49"/>
    <w:rsid w:val="004A2C37"/>
    <w:rsid w:val="004A2EB6"/>
    <w:rsid w:val="004A592A"/>
    <w:rsid w:val="004B0862"/>
    <w:rsid w:val="004B2527"/>
    <w:rsid w:val="004B2EDA"/>
    <w:rsid w:val="004B3D3E"/>
    <w:rsid w:val="004B60EB"/>
    <w:rsid w:val="004C13FC"/>
    <w:rsid w:val="004C38FE"/>
    <w:rsid w:val="004C3BEF"/>
    <w:rsid w:val="004C4BE6"/>
    <w:rsid w:val="004C63B7"/>
    <w:rsid w:val="004D0E62"/>
    <w:rsid w:val="004D164D"/>
    <w:rsid w:val="004D2586"/>
    <w:rsid w:val="004D336E"/>
    <w:rsid w:val="004D4CE3"/>
    <w:rsid w:val="004D7582"/>
    <w:rsid w:val="004D7724"/>
    <w:rsid w:val="004E034E"/>
    <w:rsid w:val="004E0AAB"/>
    <w:rsid w:val="004E11EF"/>
    <w:rsid w:val="004E7561"/>
    <w:rsid w:val="004F0144"/>
    <w:rsid w:val="004F1B48"/>
    <w:rsid w:val="004F2CC3"/>
    <w:rsid w:val="004F41FB"/>
    <w:rsid w:val="004F5A7F"/>
    <w:rsid w:val="004F5C14"/>
    <w:rsid w:val="00502585"/>
    <w:rsid w:val="00504EB1"/>
    <w:rsid w:val="00505672"/>
    <w:rsid w:val="005124B2"/>
    <w:rsid w:val="00513559"/>
    <w:rsid w:val="00515F40"/>
    <w:rsid w:val="00517C5F"/>
    <w:rsid w:val="005229CE"/>
    <w:rsid w:val="0052796A"/>
    <w:rsid w:val="00527CA7"/>
    <w:rsid w:val="005303FE"/>
    <w:rsid w:val="005335F6"/>
    <w:rsid w:val="005352C1"/>
    <w:rsid w:val="00540594"/>
    <w:rsid w:val="00540DE2"/>
    <w:rsid w:val="00542466"/>
    <w:rsid w:val="00544CC0"/>
    <w:rsid w:val="00560FC2"/>
    <w:rsid w:val="00561D72"/>
    <w:rsid w:val="00581D98"/>
    <w:rsid w:val="005825E0"/>
    <w:rsid w:val="005833E1"/>
    <w:rsid w:val="00587083"/>
    <w:rsid w:val="00591062"/>
    <w:rsid w:val="00591AA3"/>
    <w:rsid w:val="00594D4B"/>
    <w:rsid w:val="00595C38"/>
    <w:rsid w:val="00597427"/>
    <w:rsid w:val="005A0674"/>
    <w:rsid w:val="005A17D0"/>
    <w:rsid w:val="005A20CD"/>
    <w:rsid w:val="005B0C97"/>
    <w:rsid w:val="005B1DBC"/>
    <w:rsid w:val="005B6D02"/>
    <w:rsid w:val="005C0262"/>
    <w:rsid w:val="005C0A2D"/>
    <w:rsid w:val="005C195E"/>
    <w:rsid w:val="005C28A8"/>
    <w:rsid w:val="005C4EF8"/>
    <w:rsid w:val="005C73AF"/>
    <w:rsid w:val="005C7AB3"/>
    <w:rsid w:val="005D2DBC"/>
    <w:rsid w:val="005E316E"/>
    <w:rsid w:val="005F01B8"/>
    <w:rsid w:val="005F0588"/>
    <w:rsid w:val="005F226E"/>
    <w:rsid w:val="005F78AE"/>
    <w:rsid w:val="00602702"/>
    <w:rsid w:val="00606671"/>
    <w:rsid w:val="00606731"/>
    <w:rsid w:val="00606A8B"/>
    <w:rsid w:val="00606BFB"/>
    <w:rsid w:val="006119D2"/>
    <w:rsid w:val="00611F2F"/>
    <w:rsid w:val="006128EB"/>
    <w:rsid w:val="00612F73"/>
    <w:rsid w:val="006146B2"/>
    <w:rsid w:val="00615F35"/>
    <w:rsid w:val="00622BBC"/>
    <w:rsid w:val="00622D8E"/>
    <w:rsid w:val="00626AF0"/>
    <w:rsid w:val="006335AE"/>
    <w:rsid w:val="00633C70"/>
    <w:rsid w:val="006377B2"/>
    <w:rsid w:val="00637CCD"/>
    <w:rsid w:val="0064077B"/>
    <w:rsid w:val="00647872"/>
    <w:rsid w:val="0065780F"/>
    <w:rsid w:val="00662933"/>
    <w:rsid w:val="00663227"/>
    <w:rsid w:val="00663A2C"/>
    <w:rsid w:val="0066692F"/>
    <w:rsid w:val="00667485"/>
    <w:rsid w:val="00671976"/>
    <w:rsid w:val="0067230A"/>
    <w:rsid w:val="00676C49"/>
    <w:rsid w:val="00677349"/>
    <w:rsid w:val="00680257"/>
    <w:rsid w:val="00683ED2"/>
    <w:rsid w:val="00686CB8"/>
    <w:rsid w:val="0069220A"/>
    <w:rsid w:val="00695044"/>
    <w:rsid w:val="00695FED"/>
    <w:rsid w:val="006979D8"/>
    <w:rsid w:val="006979FF"/>
    <w:rsid w:val="006A45F6"/>
    <w:rsid w:val="006A71DA"/>
    <w:rsid w:val="006B2F86"/>
    <w:rsid w:val="006B47C8"/>
    <w:rsid w:val="006B61CB"/>
    <w:rsid w:val="006B6B25"/>
    <w:rsid w:val="006C425F"/>
    <w:rsid w:val="006D025A"/>
    <w:rsid w:val="006D04F0"/>
    <w:rsid w:val="006D7753"/>
    <w:rsid w:val="006E2AF5"/>
    <w:rsid w:val="006E5C7F"/>
    <w:rsid w:val="006E6F8F"/>
    <w:rsid w:val="006E767C"/>
    <w:rsid w:val="006F0BE0"/>
    <w:rsid w:val="006F18B5"/>
    <w:rsid w:val="006F3F84"/>
    <w:rsid w:val="006F6F0F"/>
    <w:rsid w:val="007017FA"/>
    <w:rsid w:val="00701F99"/>
    <w:rsid w:val="007032B2"/>
    <w:rsid w:val="00704AD7"/>
    <w:rsid w:val="00711F71"/>
    <w:rsid w:val="0071202A"/>
    <w:rsid w:val="0071247C"/>
    <w:rsid w:val="00715A60"/>
    <w:rsid w:val="0072169B"/>
    <w:rsid w:val="0072283C"/>
    <w:rsid w:val="00725CAB"/>
    <w:rsid w:val="00726125"/>
    <w:rsid w:val="0072749F"/>
    <w:rsid w:val="00731017"/>
    <w:rsid w:val="00732FD0"/>
    <w:rsid w:val="0073578B"/>
    <w:rsid w:val="00735FE8"/>
    <w:rsid w:val="007400A9"/>
    <w:rsid w:val="00741053"/>
    <w:rsid w:val="007422AB"/>
    <w:rsid w:val="00746464"/>
    <w:rsid w:val="00753D5D"/>
    <w:rsid w:val="00760851"/>
    <w:rsid w:val="00762560"/>
    <w:rsid w:val="00764888"/>
    <w:rsid w:val="007674B5"/>
    <w:rsid w:val="007739C3"/>
    <w:rsid w:val="00774E39"/>
    <w:rsid w:val="0078265D"/>
    <w:rsid w:val="00782CB8"/>
    <w:rsid w:val="007849CF"/>
    <w:rsid w:val="00785D6C"/>
    <w:rsid w:val="00791496"/>
    <w:rsid w:val="0079160A"/>
    <w:rsid w:val="00791953"/>
    <w:rsid w:val="00792ACB"/>
    <w:rsid w:val="0079470C"/>
    <w:rsid w:val="007A7490"/>
    <w:rsid w:val="007B054F"/>
    <w:rsid w:val="007B5BB3"/>
    <w:rsid w:val="007B6A40"/>
    <w:rsid w:val="007B76D2"/>
    <w:rsid w:val="007C0D14"/>
    <w:rsid w:val="007C1AC8"/>
    <w:rsid w:val="007C76F5"/>
    <w:rsid w:val="007C7F33"/>
    <w:rsid w:val="007D25D7"/>
    <w:rsid w:val="007E07C6"/>
    <w:rsid w:val="007E1FC5"/>
    <w:rsid w:val="007E44E4"/>
    <w:rsid w:val="007E6166"/>
    <w:rsid w:val="00802D44"/>
    <w:rsid w:val="008060B1"/>
    <w:rsid w:val="0081022D"/>
    <w:rsid w:val="00821C0C"/>
    <w:rsid w:val="00824B61"/>
    <w:rsid w:val="00830384"/>
    <w:rsid w:val="008307F7"/>
    <w:rsid w:val="008309B6"/>
    <w:rsid w:val="008316DD"/>
    <w:rsid w:val="00831DAB"/>
    <w:rsid w:val="0083203B"/>
    <w:rsid w:val="00832AA3"/>
    <w:rsid w:val="00833A7F"/>
    <w:rsid w:val="00835445"/>
    <w:rsid w:val="008374C2"/>
    <w:rsid w:val="0084063B"/>
    <w:rsid w:val="00842C81"/>
    <w:rsid w:val="00843816"/>
    <w:rsid w:val="00846AEB"/>
    <w:rsid w:val="008475BD"/>
    <w:rsid w:val="00847D22"/>
    <w:rsid w:val="00850E93"/>
    <w:rsid w:val="008524D3"/>
    <w:rsid w:val="00855786"/>
    <w:rsid w:val="00855797"/>
    <w:rsid w:val="00857CAC"/>
    <w:rsid w:val="00863467"/>
    <w:rsid w:val="00863543"/>
    <w:rsid w:val="00863657"/>
    <w:rsid w:val="008643E5"/>
    <w:rsid w:val="00867E8A"/>
    <w:rsid w:val="00867F63"/>
    <w:rsid w:val="00870BAD"/>
    <w:rsid w:val="00875AEE"/>
    <w:rsid w:val="0087617A"/>
    <w:rsid w:val="0087683B"/>
    <w:rsid w:val="00881545"/>
    <w:rsid w:val="008823C0"/>
    <w:rsid w:val="00882BC0"/>
    <w:rsid w:val="00891477"/>
    <w:rsid w:val="008933DC"/>
    <w:rsid w:val="00895896"/>
    <w:rsid w:val="008A0D36"/>
    <w:rsid w:val="008B0670"/>
    <w:rsid w:val="008B24CC"/>
    <w:rsid w:val="008B357C"/>
    <w:rsid w:val="008B431D"/>
    <w:rsid w:val="008B5479"/>
    <w:rsid w:val="008B7CF1"/>
    <w:rsid w:val="008C21C1"/>
    <w:rsid w:val="008C33CD"/>
    <w:rsid w:val="008C5280"/>
    <w:rsid w:val="008D284F"/>
    <w:rsid w:val="008D39DC"/>
    <w:rsid w:val="008D5872"/>
    <w:rsid w:val="008D5DC2"/>
    <w:rsid w:val="008D61D0"/>
    <w:rsid w:val="008E55EF"/>
    <w:rsid w:val="008E79A3"/>
    <w:rsid w:val="008F1271"/>
    <w:rsid w:val="008F382A"/>
    <w:rsid w:val="009025B1"/>
    <w:rsid w:val="009107C4"/>
    <w:rsid w:val="00911376"/>
    <w:rsid w:val="00917D66"/>
    <w:rsid w:val="00920D23"/>
    <w:rsid w:val="0092195B"/>
    <w:rsid w:val="00933CE2"/>
    <w:rsid w:val="00934F6D"/>
    <w:rsid w:val="00935B73"/>
    <w:rsid w:val="00935CDC"/>
    <w:rsid w:val="00935FBF"/>
    <w:rsid w:val="00940740"/>
    <w:rsid w:val="00947D0D"/>
    <w:rsid w:val="0095455A"/>
    <w:rsid w:val="0095525F"/>
    <w:rsid w:val="00956A9B"/>
    <w:rsid w:val="00964B17"/>
    <w:rsid w:val="00966A4E"/>
    <w:rsid w:val="009707CC"/>
    <w:rsid w:val="00976549"/>
    <w:rsid w:val="00976863"/>
    <w:rsid w:val="00980133"/>
    <w:rsid w:val="00985586"/>
    <w:rsid w:val="00985589"/>
    <w:rsid w:val="00985A4C"/>
    <w:rsid w:val="00990EB4"/>
    <w:rsid w:val="00992848"/>
    <w:rsid w:val="009941C2"/>
    <w:rsid w:val="00994366"/>
    <w:rsid w:val="009A14E5"/>
    <w:rsid w:val="009A2EBC"/>
    <w:rsid w:val="009A3BA1"/>
    <w:rsid w:val="009A5207"/>
    <w:rsid w:val="009A66CE"/>
    <w:rsid w:val="009B2050"/>
    <w:rsid w:val="009C1551"/>
    <w:rsid w:val="009C1A40"/>
    <w:rsid w:val="009C216C"/>
    <w:rsid w:val="009C273A"/>
    <w:rsid w:val="009C58CB"/>
    <w:rsid w:val="009D3A6A"/>
    <w:rsid w:val="009D67C1"/>
    <w:rsid w:val="009E2A62"/>
    <w:rsid w:val="009E6718"/>
    <w:rsid w:val="009E7396"/>
    <w:rsid w:val="009F1F1C"/>
    <w:rsid w:val="009F3D6A"/>
    <w:rsid w:val="009F4F91"/>
    <w:rsid w:val="009F659D"/>
    <w:rsid w:val="00A022EA"/>
    <w:rsid w:val="00A134D7"/>
    <w:rsid w:val="00A15C2E"/>
    <w:rsid w:val="00A15D95"/>
    <w:rsid w:val="00A20758"/>
    <w:rsid w:val="00A20A56"/>
    <w:rsid w:val="00A31688"/>
    <w:rsid w:val="00A3748D"/>
    <w:rsid w:val="00A42048"/>
    <w:rsid w:val="00A44957"/>
    <w:rsid w:val="00A46653"/>
    <w:rsid w:val="00A53EFB"/>
    <w:rsid w:val="00A63990"/>
    <w:rsid w:val="00A64CD9"/>
    <w:rsid w:val="00A665F3"/>
    <w:rsid w:val="00A75745"/>
    <w:rsid w:val="00A8325A"/>
    <w:rsid w:val="00A84ED5"/>
    <w:rsid w:val="00A84F2D"/>
    <w:rsid w:val="00A90805"/>
    <w:rsid w:val="00A92886"/>
    <w:rsid w:val="00AA6BF6"/>
    <w:rsid w:val="00AB2D41"/>
    <w:rsid w:val="00AB2D78"/>
    <w:rsid w:val="00AB6EA5"/>
    <w:rsid w:val="00AC16A2"/>
    <w:rsid w:val="00AC33FA"/>
    <w:rsid w:val="00AC3AD6"/>
    <w:rsid w:val="00AC5973"/>
    <w:rsid w:val="00AD2F3F"/>
    <w:rsid w:val="00AD59FE"/>
    <w:rsid w:val="00AD6531"/>
    <w:rsid w:val="00AD6620"/>
    <w:rsid w:val="00AD741E"/>
    <w:rsid w:val="00AE00A3"/>
    <w:rsid w:val="00AE289F"/>
    <w:rsid w:val="00AE67D6"/>
    <w:rsid w:val="00AE70C2"/>
    <w:rsid w:val="00AE7AA2"/>
    <w:rsid w:val="00AE7DA4"/>
    <w:rsid w:val="00AE7ED5"/>
    <w:rsid w:val="00AF0305"/>
    <w:rsid w:val="00AF194C"/>
    <w:rsid w:val="00AF4A24"/>
    <w:rsid w:val="00B00638"/>
    <w:rsid w:val="00B0147E"/>
    <w:rsid w:val="00B01BF8"/>
    <w:rsid w:val="00B02D97"/>
    <w:rsid w:val="00B10DD6"/>
    <w:rsid w:val="00B16657"/>
    <w:rsid w:val="00B20312"/>
    <w:rsid w:val="00B21F5C"/>
    <w:rsid w:val="00B22F88"/>
    <w:rsid w:val="00B25686"/>
    <w:rsid w:val="00B267E4"/>
    <w:rsid w:val="00B33B08"/>
    <w:rsid w:val="00B35A8C"/>
    <w:rsid w:val="00B35D64"/>
    <w:rsid w:val="00B40B9D"/>
    <w:rsid w:val="00B429BA"/>
    <w:rsid w:val="00B43274"/>
    <w:rsid w:val="00B54F5E"/>
    <w:rsid w:val="00B560C4"/>
    <w:rsid w:val="00B566E8"/>
    <w:rsid w:val="00B60607"/>
    <w:rsid w:val="00B60619"/>
    <w:rsid w:val="00B61C7F"/>
    <w:rsid w:val="00B61E48"/>
    <w:rsid w:val="00B621AF"/>
    <w:rsid w:val="00B63545"/>
    <w:rsid w:val="00B6355C"/>
    <w:rsid w:val="00B66781"/>
    <w:rsid w:val="00B7073B"/>
    <w:rsid w:val="00B7172E"/>
    <w:rsid w:val="00B734E7"/>
    <w:rsid w:val="00B738F0"/>
    <w:rsid w:val="00B74BBF"/>
    <w:rsid w:val="00B74F8C"/>
    <w:rsid w:val="00B84402"/>
    <w:rsid w:val="00B85280"/>
    <w:rsid w:val="00B86764"/>
    <w:rsid w:val="00B935C6"/>
    <w:rsid w:val="00BA1371"/>
    <w:rsid w:val="00BA39FB"/>
    <w:rsid w:val="00BA4C90"/>
    <w:rsid w:val="00BA73F9"/>
    <w:rsid w:val="00BA7984"/>
    <w:rsid w:val="00BB2D6A"/>
    <w:rsid w:val="00BB380E"/>
    <w:rsid w:val="00BC6F57"/>
    <w:rsid w:val="00BD0B58"/>
    <w:rsid w:val="00BD3405"/>
    <w:rsid w:val="00BD5A82"/>
    <w:rsid w:val="00BD6B0B"/>
    <w:rsid w:val="00BE1F89"/>
    <w:rsid w:val="00BE3898"/>
    <w:rsid w:val="00BE45E2"/>
    <w:rsid w:val="00BE6589"/>
    <w:rsid w:val="00C032F4"/>
    <w:rsid w:val="00C10C6F"/>
    <w:rsid w:val="00C127F0"/>
    <w:rsid w:val="00C177B0"/>
    <w:rsid w:val="00C237F6"/>
    <w:rsid w:val="00C23B3B"/>
    <w:rsid w:val="00C23DA8"/>
    <w:rsid w:val="00C27268"/>
    <w:rsid w:val="00C277B7"/>
    <w:rsid w:val="00C32E69"/>
    <w:rsid w:val="00C3662A"/>
    <w:rsid w:val="00C36C77"/>
    <w:rsid w:val="00C40040"/>
    <w:rsid w:val="00C40D8A"/>
    <w:rsid w:val="00C41341"/>
    <w:rsid w:val="00C41D65"/>
    <w:rsid w:val="00C42D28"/>
    <w:rsid w:val="00C47F72"/>
    <w:rsid w:val="00C51D72"/>
    <w:rsid w:val="00C521F9"/>
    <w:rsid w:val="00C53169"/>
    <w:rsid w:val="00C5390C"/>
    <w:rsid w:val="00C56DC3"/>
    <w:rsid w:val="00C60423"/>
    <w:rsid w:val="00C61110"/>
    <w:rsid w:val="00C6221F"/>
    <w:rsid w:val="00C66C01"/>
    <w:rsid w:val="00C66C26"/>
    <w:rsid w:val="00C7220B"/>
    <w:rsid w:val="00C74582"/>
    <w:rsid w:val="00C74708"/>
    <w:rsid w:val="00C80F4D"/>
    <w:rsid w:val="00C8186F"/>
    <w:rsid w:val="00C86A13"/>
    <w:rsid w:val="00C86D77"/>
    <w:rsid w:val="00C86FB6"/>
    <w:rsid w:val="00C87DAC"/>
    <w:rsid w:val="00C92C89"/>
    <w:rsid w:val="00C94C9E"/>
    <w:rsid w:val="00CA1498"/>
    <w:rsid w:val="00CA4A75"/>
    <w:rsid w:val="00CA4F46"/>
    <w:rsid w:val="00CA608F"/>
    <w:rsid w:val="00CB264D"/>
    <w:rsid w:val="00CB4B20"/>
    <w:rsid w:val="00CC4B3C"/>
    <w:rsid w:val="00CD1580"/>
    <w:rsid w:val="00CD35B1"/>
    <w:rsid w:val="00CD629F"/>
    <w:rsid w:val="00CD7174"/>
    <w:rsid w:val="00CD7FAF"/>
    <w:rsid w:val="00CE286D"/>
    <w:rsid w:val="00CE4D28"/>
    <w:rsid w:val="00CE57F2"/>
    <w:rsid w:val="00CE60B0"/>
    <w:rsid w:val="00CF34B0"/>
    <w:rsid w:val="00CF5132"/>
    <w:rsid w:val="00CF59B9"/>
    <w:rsid w:val="00CF659C"/>
    <w:rsid w:val="00CF7FC6"/>
    <w:rsid w:val="00D00D8B"/>
    <w:rsid w:val="00D05464"/>
    <w:rsid w:val="00D07E3F"/>
    <w:rsid w:val="00D11174"/>
    <w:rsid w:val="00D17F5A"/>
    <w:rsid w:val="00D21960"/>
    <w:rsid w:val="00D21B77"/>
    <w:rsid w:val="00D27BF4"/>
    <w:rsid w:val="00D27C40"/>
    <w:rsid w:val="00D32466"/>
    <w:rsid w:val="00D33F6A"/>
    <w:rsid w:val="00D37AC6"/>
    <w:rsid w:val="00D411C7"/>
    <w:rsid w:val="00D42346"/>
    <w:rsid w:val="00D45265"/>
    <w:rsid w:val="00D45C31"/>
    <w:rsid w:val="00D465CF"/>
    <w:rsid w:val="00D47C36"/>
    <w:rsid w:val="00D50E68"/>
    <w:rsid w:val="00D51B23"/>
    <w:rsid w:val="00D5453F"/>
    <w:rsid w:val="00D54CDE"/>
    <w:rsid w:val="00D704B5"/>
    <w:rsid w:val="00D77C86"/>
    <w:rsid w:val="00D85DFA"/>
    <w:rsid w:val="00D96E46"/>
    <w:rsid w:val="00D972E9"/>
    <w:rsid w:val="00DA288E"/>
    <w:rsid w:val="00DA5F79"/>
    <w:rsid w:val="00DB6A0D"/>
    <w:rsid w:val="00DB790A"/>
    <w:rsid w:val="00DC2CAC"/>
    <w:rsid w:val="00DD1F50"/>
    <w:rsid w:val="00DD2BAB"/>
    <w:rsid w:val="00DD6155"/>
    <w:rsid w:val="00DE0BC5"/>
    <w:rsid w:val="00DE2E1A"/>
    <w:rsid w:val="00DE3E5B"/>
    <w:rsid w:val="00DE4E1C"/>
    <w:rsid w:val="00DF0676"/>
    <w:rsid w:val="00DF7A68"/>
    <w:rsid w:val="00E01968"/>
    <w:rsid w:val="00E03C8E"/>
    <w:rsid w:val="00E03F39"/>
    <w:rsid w:val="00E066EB"/>
    <w:rsid w:val="00E145E5"/>
    <w:rsid w:val="00E1510E"/>
    <w:rsid w:val="00E17143"/>
    <w:rsid w:val="00E24093"/>
    <w:rsid w:val="00E247AF"/>
    <w:rsid w:val="00E2668C"/>
    <w:rsid w:val="00E345AD"/>
    <w:rsid w:val="00E36A35"/>
    <w:rsid w:val="00E37475"/>
    <w:rsid w:val="00E43B6E"/>
    <w:rsid w:val="00E561D0"/>
    <w:rsid w:val="00E571B1"/>
    <w:rsid w:val="00E61D7B"/>
    <w:rsid w:val="00E63A71"/>
    <w:rsid w:val="00E64657"/>
    <w:rsid w:val="00E660BF"/>
    <w:rsid w:val="00E70F0C"/>
    <w:rsid w:val="00E72B73"/>
    <w:rsid w:val="00E7574E"/>
    <w:rsid w:val="00E85FE9"/>
    <w:rsid w:val="00E875E3"/>
    <w:rsid w:val="00E92276"/>
    <w:rsid w:val="00E95634"/>
    <w:rsid w:val="00E9578E"/>
    <w:rsid w:val="00E97A50"/>
    <w:rsid w:val="00EA047A"/>
    <w:rsid w:val="00EA1EAF"/>
    <w:rsid w:val="00EA46B4"/>
    <w:rsid w:val="00EA4C45"/>
    <w:rsid w:val="00EB3289"/>
    <w:rsid w:val="00EB3624"/>
    <w:rsid w:val="00EB46A8"/>
    <w:rsid w:val="00EC1FD2"/>
    <w:rsid w:val="00EC20AF"/>
    <w:rsid w:val="00ED1DDD"/>
    <w:rsid w:val="00ED2B88"/>
    <w:rsid w:val="00ED4977"/>
    <w:rsid w:val="00ED4F60"/>
    <w:rsid w:val="00EE5ECC"/>
    <w:rsid w:val="00EE5F97"/>
    <w:rsid w:val="00EE6FA1"/>
    <w:rsid w:val="00EF368B"/>
    <w:rsid w:val="00F008E6"/>
    <w:rsid w:val="00F028B7"/>
    <w:rsid w:val="00F0485E"/>
    <w:rsid w:val="00F10963"/>
    <w:rsid w:val="00F17C20"/>
    <w:rsid w:val="00F221C1"/>
    <w:rsid w:val="00F247EF"/>
    <w:rsid w:val="00F263FE"/>
    <w:rsid w:val="00F26977"/>
    <w:rsid w:val="00F37CBC"/>
    <w:rsid w:val="00F430EB"/>
    <w:rsid w:val="00F6424E"/>
    <w:rsid w:val="00F661B9"/>
    <w:rsid w:val="00F6673C"/>
    <w:rsid w:val="00F67462"/>
    <w:rsid w:val="00F679FB"/>
    <w:rsid w:val="00F67E19"/>
    <w:rsid w:val="00F67FDC"/>
    <w:rsid w:val="00F7013A"/>
    <w:rsid w:val="00F76AA4"/>
    <w:rsid w:val="00F80311"/>
    <w:rsid w:val="00F814C7"/>
    <w:rsid w:val="00F81C45"/>
    <w:rsid w:val="00F8200C"/>
    <w:rsid w:val="00F8434B"/>
    <w:rsid w:val="00F87E8F"/>
    <w:rsid w:val="00F91D01"/>
    <w:rsid w:val="00F92EDE"/>
    <w:rsid w:val="00F93349"/>
    <w:rsid w:val="00F94731"/>
    <w:rsid w:val="00F95377"/>
    <w:rsid w:val="00FA08F7"/>
    <w:rsid w:val="00FA2C8E"/>
    <w:rsid w:val="00FA72D4"/>
    <w:rsid w:val="00FA7FE4"/>
    <w:rsid w:val="00FB2298"/>
    <w:rsid w:val="00FB4E6F"/>
    <w:rsid w:val="00FB6CA1"/>
    <w:rsid w:val="00FC0ED1"/>
    <w:rsid w:val="00FC1AB4"/>
    <w:rsid w:val="00FD3AC0"/>
    <w:rsid w:val="00FD6A7E"/>
    <w:rsid w:val="00FD766F"/>
    <w:rsid w:val="00FD7D66"/>
    <w:rsid w:val="00FE0976"/>
    <w:rsid w:val="00FE1794"/>
    <w:rsid w:val="00FE73D8"/>
    <w:rsid w:val="00FF1CA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imes New Roman" w:hAnsi="Bell MT" w:cs="Andalus"/>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2A62"/>
    <w:pPr>
      <w:overflowPunct w:val="0"/>
      <w:autoSpaceDE w:val="0"/>
      <w:autoSpaceDN w:val="0"/>
      <w:adjustRightInd w:val="0"/>
      <w:jc w:val="both"/>
      <w:textAlignment w:val="baseline"/>
    </w:pPr>
    <w:rPr>
      <w:sz w:val="24"/>
      <w:szCs w:val="24"/>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paragraph" w:styleId="Testofumetto">
    <w:name w:val="Balloon Text"/>
    <w:basedOn w:val="Normale"/>
    <w:link w:val="TestofumettoCarattere"/>
    <w:rsid w:val="005C4EF8"/>
    <w:rPr>
      <w:rFonts w:ascii="Segoe UI" w:hAnsi="Segoe UI" w:cs="Segoe UI"/>
      <w:sz w:val="18"/>
      <w:szCs w:val="18"/>
    </w:rPr>
  </w:style>
  <w:style w:type="character" w:customStyle="1" w:styleId="TestofumettoCarattere">
    <w:name w:val="Testo fumetto Carattere"/>
    <w:link w:val="Testofumetto"/>
    <w:rsid w:val="005C4EF8"/>
    <w:rPr>
      <w:rFonts w:ascii="Segoe UI" w:hAnsi="Segoe UI" w:cs="Segoe UI"/>
      <w:sz w:val="18"/>
      <w:szCs w:val="18"/>
    </w:rPr>
  </w:style>
  <w:style w:type="paragraph" w:styleId="Paragrafoelenco">
    <w:name w:val="List Paragraph"/>
    <w:basedOn w:val="Normale"/>
    <w:uiPriority w:val="34"/>
    <w:qFormat/>
    <w:rsid w:val="00E37475"/>
    <w:pPr>
      <w:ind w:left="708"/>
    </w:pPr>
  </w:style>
  <w:style w:type="paragraph" w:styleId="Nessunaspaziatura">
    <w:name w:val="No Spacing"/>
    <w:uiPriority w:val="1"/>
    <w:qFormat/>
    <w:rsid w:val="000731B2"/>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imes New Roman" w:hAnsi="Bell MT" w:cs="Andalus"/>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2A62"/>
    <w:pPr>
      <w:overflowPunct w:val="0"/>
      <w:autoSpaceDE w:val="0"/>
      <w:autoSpaceDN w:val="0"/>
      <w:adjustRightInd w:val="0"/>
      <w:jc w:val="both"/>
      <w:textAlignment w:val="baseline"/>
    </w:pPr>
    <w:rPr>
      <w:sz w:val="24"/>
      <w:szCs w:val="24"/>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paragraph" w:styleId="Testofumetto">
    <w:name w:val="Balloon Text"/>
    <w:basedOn w:val="Normale"/>
    <w:link w:val="TestofumettoCarattere"/>
    <w:rsid w:val="005C4EF8"/>
    <w:rPr>
      <w:rFonts w:ascii="Segoe UI" w:hAnsi="Segoe UI" w:cs="Segoe UI"/>
      <w:sz w:val="18"/>
      <w:szCs w:val="18"/>
    </w:rPr>
  </w:style>
  <w:style w:type="character" w:customStyle="1" w:styleId="TestofumettoCarattere">
    <w:name w:val="Testo fumetto Carattere"/>
    <w:link w:val="Testofumetto"/>
    <w:rsid w:val="005C4EF8"/>
    <w:rPr>
      <w:rFonts w:ascii="Segoe UI" w:hAnsi="Segoe UI" w:cs="Segoe UI"/>
      <w:sz w:val="18"/>
      <w:szCs w:val="18"/>
    </w:rPr>
  </w:style>
  <w:style w:type="paragraph" w:styleId="Paragrafoelenco">
    <w:name w:val="List Paragraph"/>
    <w:basedOn w:val="Normale"/>
    <w:uiPriority w:val="34"/>
    <w:qFormat/>
    <w:rsid w:val="00E37475"/>
    <w:pPr>
      <w:ind w:left="708"/>
    </w:pPr>
  </w:style>
  <w:style w:type="paragraph" w:styleId="Nessunaspaziatura">
    <w:name w:val="No Spacing"/>
    <w:uiPriority w:val="1"/>
    <w:qFormat/>
    <w:rsid w:val="000731B2"/>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6965">
      <w:bodyDiv w:val="1"/>
      <w:marLeft w:val="0"/>
      <w:marRight w:val="0"/>
      <w:marTop w:val="0"/>
      <w:marBottom w:val="0"/>
      <w:divBdr>
        <w:top w:val="none" w:sz="0" w:space="0" w:color="auto"/>
        <w:left w:val="none" w:sz="0" w:space="0" w:color="auto"/>
        <w:bottom w:val="none" w:sz="0" w:space="0" w:color="auto"/>
        <w:right w:val="none" w:sz="0" w:space="0" w:color="auto"/>
      </w:divBdr>
    </w:div>
    <w:div w:id="312760473">
      <w:bodyDiv w:val="1"/>
      <w:marLeft w:val="0"/>
      <w:marRight w:val="0"/>
      <w:marTop w:val="0"/>
      <w:marBottom w:val="0"/>
      <w:divBdr>
        <w:top w:val="none" w:sz="0" w:space="0" w:color="auto"/>
        <w:left w:val="none" w:sz="0" w:space="0" w:color="auto"/>
        <w:bottom w:val="none" w:sz="0" w:space="0" w:color="auto"/>
        <w:right w:val="none" w:sz="0" w:space="0" w:color="auto"/>
      </w:divBdr>
    </w:div>
    <w:div w:id="361828592">
      <w:bodyDiv w:val="1"/>
      <w:marLeft w:val="0"/>
      <w:marRight w:val="0"/>
      <w:marTop w:val="0"/>
      <w:marBottom w:val="0"/>
      <w:divBdr>
        <w:top w:val="none" w:sz="0" w:space="0" w:color="auto"/>
        <w:left w:val="none" w:sz="0" w:space="0" w:color="auto"/>
        <w:bottom w:val="none" w:sz="0" w:space="0" w:color="auto"/>
        <w:right w:val="none" w:sz="0" w:space="0" w:color="auto"/>
      </w:divBdr>
    </w:div>
    <w:div w:id="373316884">
      <w:bodyDiv w:val="1"/>
      <w:marLeft w:val="0"/>
      <w:marRight w:val="0"/>
      <w:marTop w:val="0"/>
      <w:marBottom w:val="0"/>
      <w:divBdr>
        <w:top w:val="none" w:sz="0" w:space="0" w:color="auto"/>
        <w:left w:val="none" w:sz="0" w:space="0" w:color="auto"/>
        <w:bottom w:val="none" w:sz="0" w:space="0" w:color="auto"/>
        <w:right w:val="none" w:sz="0" w:space="0" w:color="auto"/>
      </w:divBdr>
    </w:div>
    <w:div w:id="591672191">
      <w:bodyDiv w:val="1"/>
      <w:marLeft w:val="0"/>
      <w:marRight w:val="0"/>
      <w:marTop w:val="0"/>
      <w:marBottom w:val="0"/>
      <w:divBdr>
        <w:top w:val="none" w:sz="0" w:space="0" w:color="auto"/>
        <w:left w:val="none" w:sz="0" w:space="0" w:color="auto"/>
        <w:bottom w:val="none" w:sz="0" w:space="0" w:color="auto"/>
        <w:right w:val="none" w:sz="0" w:space="0" w:color="auto"/>
      </w:divBdr>
    </w:div>
    <w:div w:id="691107102">
      <w:bodyDiv w:val="1"/>
      <w:marLeft w:val="0"/>
      <w:marRight w:val="0"/>
      <w:marTop w:val="0"/>
      <w:marBottom w:val="0"/>
      <w:divBdr>
        <w:top w:val="none" w:sz="0" w:space="0" w:color="auto"/>
        <w:left w:val="none" w:sz="0" w:space="0" w:color="auto"/>
        <w:bottom w:val="none" w:sz="0" w:space="0" w:color="auto"/>
        <w:right w:val="none" w:sz="0" w:space="0" w:color="auto"/>
      </w:divBdr>
    </w:div>
    <w:div w:id="742609040">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774322258">
      <w:bodyDiv w:val="1"/>
      <w:marLeft w:val="0"/>
      <w:marRight w:val="0"/>
      <w:marTop w:val="0"/>
      <w:marBottom w:val="0"/>
      <w:divBdr>
        <w:top w:val="none" w:sz="0" w:space="0" w:color="auto"/>
        <w:left w:val="none" w:sz="0" w:space="0" w:color="auto"/>
        <w:bottom w:val="none" w:sz="0" w:space="0" w:color="auto"/>
        <w:right w:val="none" w:sz="0" w:space="0" w:color="auto"/>
      </w:divBdr>
    </w:div>
    <w:div w:id="863441878">
      <w:bodyDiv w:val="1"/>
      <w:marLeft w:val="0"/>
      <w:marRight w:val="0"/>
      <w:marTop w:val="0"/>
      <w:marBottom w:val="0"/>
      <w:divBdr>
        <w:top w:val="none" w:sz="0" w:space="0" w:color="auto"/>
        <w:left w:val="none" w:sz="0" w:space="0" w:color="auto"/>
        <w:bottom w:val="none" w:sz="0" w:space="0" w:color="auto"/>
        <w:right w:val="none" w:sz="0" w:space="0" w:color="auto"/>
      </w:divBdr>
    </w:div>
    <w:div w:id="903955389">
      <w:bodyDiv w:val="1"/>
      <w:marLeft w:val="0"/>
      <w:marRight w:val="0"/>
      <w:marTop w:val="0"/>
      <w:marBottom w:val="0"/>
      <w:divBdr>
        <w:top w:val="none" w:sz="0" w:space="0" w:color="auto"/>
        <w:left w:val="none" w:sz="0" w:space="0" w:color="auto"/>
        <w:bottom w:val="none" w:sz="0" w:space="0" w:color="auto"/>
        <w:right w:val="none" w:sz="0" w:space="0" w:color="auto"/>
      </w:divBdr>
    </w:div>
    <w:div w:id="985358354">
      <w:bodyDiv w:val="1"/>
      <w:marLeft w:val="0"/>
      <w:marRight w:val="0"/>
      <w:marTop w:val="0"/>
      <w:marBottom w:val="0"/>
      <w:divBdr>
        <w:top w:val="none" w:sz="0" w:space="0" w:color="auto"/>
        <w:left w:val="none" w:sz="0" w:space="0" w:color="auto"/>
        <w:bottom w:val="none" w:sz="0" w:space="0" w:color="auto"/>
        <w:right w:val="none" w:sz="0" w:space="0" w:color="auto"/>
      </w:divBdr>
    </w:div>
    <w:div w:id="994993821">
      <w:bodyDiv w:val="1"/>
      <w:marLeft w:val="0"/>
      <w:marRight w:val="0"/>
      <w:marTop w:val="0"/>
      <w:marBottom w:val="0"/>
      <w:divBdr>
        <w:top w:val="none" w:sz="0" w:space="0" w:color="auto"/>
        <w:left w:val="none" w:sz="0" w:space="0" w:color="auto"/>
        <w:bottom w:val="none" w:sz="0" w:space="0" w:color="auto"/>
        <w:right w:val="none" w:sz="0" w:space="0" w:color="auto"/>
      </w:divBdr>
    </w:div>
    <w:div w:id="1000279446">
      <w:bodyDiv w:val="1"/>
      <w:marLeft w:val="0"/>
      <w:marRight w:val="0"/>
      <w:marTop w:val="0"/>
      <w:marBottom w:val="0"/>
      <w:divBdr>
        <w:top w:val="none" w:sz="0" w:space="0" w:color="auto"/>
        <w:left w:val="none" w:sz="0" w:space="0" w:color="auto"/>
        <w:bottom w:val="none" w:sz="0" w:space="0" w:color="auto"/>
        <w:right w:val="none" w:sz="0" w:space="0" w:color="auto"/>
      </w:divBdr>
    </w:div>
    <w:div w:id="1118639671">
      <w:bodyDiv w:val="1"/>
      <w:marLeft w:val="0"/>
      <w:marRight w:val="0"/>
      <w:marTop w:val="0"/>
      <w:marBottom w:val="0"/>
      <w:divBdr>
        <w:top w:val="none" w:sz="0" w:space="0" w:color="auto"/>
        <w:left w:val="none" w:sz="0" w:space="0" w:color="auto"/>
        <w:bottom w:val="none" w:sz="0" w:space="0" w:color="auto"/>
        <w:right w:val="none" w:sz="0" w:space="0" w:color="auto"/>
      </w:divBdr>
    </w:div>
    <w:div w:id="1191917581">
      <w:bodyDiv w:val="1"/>
      <w:marLeft w:val="0"/>
      <w:marRight w:val="0"/>
      <w:marTop w:val="0"/>
      <w:marBottom w:val="0"/>
      <w:divBdr>
        <w:top w:val="none" w:sz="0" w:space="0" w:color="auto"/>
        <w:left w:val="none" w:sz="0" w:space="0" w:color="auto"/>
        <w:bottom w:val="none" w:sz="0" w:space="0" w:color="auto"/>
        <w:right w:val="none" w:sz="0" w:space="0" w:color="auto"/>
      </w:divBdr>
    </w:div>
    <w:div w:id="1281835310">
      <w:bodyDiv w:val="1"/>
      <w:marLeft w:val="0"/>
      <w:marRight w:val="0"/>
      <w:marTop w:val="0"/>
      <w:marBottom w:val="0"/>
      <w:divBdr>
        <w:top w:val="none" w:sz="0" w:space="0" w:color="auto"/>
        <w:left w:val="none" w:sz="0" w:space="0" w:color="auto"/>
        <w:bottom w:val="none" w:sz="0" w:space="0" w:color="auto"/>
        <w:right w:val="none" w:sz="0" w:space="0" w:color="auto"/>
      </w:divBdr>
    </w:div>
    <w:div w:id="1405030837">
      <w:bodyDiv w:val="1"/>
      <w:marLeft w:val="0"/>
      <w:marRight w:val="0"/>
      <w:marTop w:val="0"/>
      <w:marBottom w:val="0"/>
      <w:divBdr>
        <w:top w:val="none" w:sz="0" w:space="0" w:color="auto"/>
        <w:left w:val="none" w:sz="0" w:space="0" w:color="auto"/>
        <w:bottom w:val="none" w:sz="0" w:space="0" w:color="auto"/>
        <w:right w:val="none" w:sz="0" w:space="0" w:color="auto"/>
      </w:divBdr>
    </w:div>
    <w:div w:id="1409771003">
      <w:bodyDiv w:val="1"/>
      <w:marLeft w:val="0"/>
      <w:marRight w:val="0"/>
      <w:marTop w:val="0"/>
      <w:marBottom w:val="0"/>
      <w:divBdr>
        <w:top w:val="none" w:sz="0" w:space="0" w:color="auto"/>
        <w:left w:val="none" w:sz="0" w:space="0" w:color="auto"/>
        <w:bottom w:val="none" w:sz="0" w:space="0" w:color="auto"/>
        <w:right w:val="none" w:sz="0" w:space="0" w:color="auto"/>
      </w:divBdr>
    </w:div>
    <w:div w:id="1554922895">
      <w:bodyDiv w:val="1"/>
      <w:marLeft w:val="0"/>
      <w:marRight w:val="0"/>
      <w:marTop w:val="0"/>
      <w:marBottom w:val="0"/>
      <w:divBdr>
        <w:top w:val="none" w:sz="0" w:space="0" w:color="auto"/>
        <w:left w:val="none" w:sz="0" w:space="0" w:color="auto"/>
        <w:bottom w:val="none" w:sz="0" w:space="0" w:color="auto"/>
        <w:right w:val="none" w:sz="0" w:space="0" w:color="auto"/>
      </w:divBdr>
    </w:div>
    <w:div w:id="1728338073">
      <w:bodyDiv w:val="1"/>
      <w:marLeft w:val="0"/>
      <w:marRight w:val="0"/>
      <w:marTop w:val="0"/>
      <w:marBottom w:val="0"/>
      <w:divBdr>
        <w:top w:val="none" w:sz="0" w:space="0" w:color="auto"/>
        <w:left w:val="none" w:sz="0" w:space="0" w:color="auto"/>
        <w:bottom w:val="none" w:sz="0" w:space="0" w:color="auto"/>
        <w:right w:val="none" w:sz="0" w:space="0" w:color="auto"/>
      </w:divBdr>
    </w:div>
    <w:div w:id="1736927945">
      <w:bodyDiv w:val="1"/>
      <w:marLeft w:val="0"/>
      <w:marRight w:val="0"/>
      <w:marTop w:val="0"/>
      <w:marBottom w:val="0"/>
      <w:divBdr>
        <w:top w:val="none" w:sz="0" w:space="0" w:color="auto"/>
        <w:left w:val="none" w:sz="0" w:space="0" w:color="auto"/>
        <w:bottom w:val="none" w:sz="0" w:space="0" w:color="auto"/>
        <w:right w:val="none" w:sz="0" w:space="0" w:color="auto"/>
      </w:divBdr>
    </w:div>
    <w:div w:id="1754816431">
      <w:bodyDiv w:val="1"/>
      <w:marLeft w:val="0"/>
      <w:marRight w:val="0"/>
      <w:marTop w:val="0"/>
      <w:marBottom w:val="0"/>
      <w:divBdr>
        <w:top w:val="none" w:sz="0" w:space="0" w:color="auto"/>
        <w:left w:val="none" w:sz="0" w:space="0" w:color="auto"/>
        <w:bottom w:val="none" w:sz="0" w:space="0" w:color="auto"/>
        <w:right w:val="none" w:sz="0" w:space="0" w:color="auto"/>
      </w:divBdr>
    </w:div>
    <w:div w:id="1833178163">
      <w:bodyDiv w:val="1"/>
      <w:marLeft w:val="0"/>
      <w:marRight w:val="0"/>
      <w:marTop w:val="0"/>
      <w:marBottom w:val="0"/>
      <w:divBdr>
        <w:top w:val="none" w:sz="0" w:space="0" w:color="auto"/>
        <w:left w:val="none" w:sz="0" w:space="0" w:color="auto"/>
        <w:bottom w:val="none" w:sz="0" w:space="0" w:color="auto"/>
        <w:right w:val="none" w:sz="0" w:space="0" w:color="auto"/>
      </w:divBdr>
    </w:div>
    <w:div w:id="1851720707">
      <w:bodyDiv w:val="1"/>
      <w:marLeft w:val="0"/>
      <w:marRight w:val="0"/>
      <w:marTop w:val="0"/>
      <w:marBottom w:val="0"/>
      <w:divBdr>
        <w:top w:val="none" w:sz="0" w:space="0" w:color="auto"/>
        <w:left w:val="none" w:sz="0" w:space="0" w:color="auto"/>
        <w:bottom w:val="none" w:sz="0" w:space="0" w:color="auto"/>
        <w:right w:val="none" w:sz="0" w:space="0" w:color="auto"/>
      </w:divBdr>
    </w:div>
    <w:div w:id="1914972168">
      <w:bodyDiv w:val="1"/>
      <w:marLeft w:val="0"/>
      <w:marRight w:val="0"/>
      <w:marTop w:val="0"/>
      <w:marBottom w:val="0"/>
      <w:divBdr>
        <w:top w:val="none" w:sz="0" w:space="0" w:color="auto"/>
        <w:left w:val="none" w:sz="0" w:space="0" w:color="auto"/>
        <w:bottom w:val="none" w:sz="0" w:space="0" w:color="auto"/>
        <w:right w:val="none" w:sz="0" w:space="0" w:color="auto"/>
      </w:divBdr>
    </w:div>
    <w:div w:id="1930043775">
      <w:bodyDiv w:val="1"/>
      <w:marLeft w:val="0"/>
      <w:marRight w:val="0"/>
      <w:marTop w:val="0"/>
      <w:marBottom w:val="0"/>
      <w:divBdr>
        <w:top w:val="none" w:sz="0" w:space="0" w:color="auto"/>
        <w:left w:val="none" w:sz="0" w:space="0" w:color="auto"/>
        <w:bottom w:val="none" w:sz="0" w:space="0" w:color="auto"/>
        <w:right w:val="none" w:sz="0" w:space="0" w:color="auto"/>
      </w:divBdr>
    </w:div>
    <w:div w:id="1948463829">
      <w:bodyDiv w:val="1"/>
      <w:marLeft w:val="0"/>
      <w:marRight w:val="0"/>
      <w:marTop w:val="0"/>
      <w:marBottom w:val="0"/>
      <w:divBdr>
        <w:top w:val="none" w:sz="0" w:space="0" w:color="auto"/>
        <w:left w:val="none" w:sz="0" w:space="0" w:color="auto"/>
        <w:bottom w:val="none" w:sz="0" w:space="0" w:color="auto"/>
        <w:right w:val="none" w:sz="0" w:space="0" w:color="auto"/>
      </w:divBdr>
    </w:div>
    <w:div w:id="1960910515">
      <w:bodyDiv w:val="1"/>
      <w:marLeft w:val="0"/>
      <w:marRight w:val="0"/>
      <w:marTop w:val="0"/>
      <w:marBottom w:val="0"/>
      <w:divBdr>
        <w:top w:val="none" w:sz="0" w:space="0" w:color="auto"/>
        <w:left w:val="none" w:sz="0" w:space="0" w:color="auto"/>
        <w:bottom w:val="none" w:sz="0" w:space="0" w:color="auto"/>
        <w:right w:val="none" w:sz="0" w:space="0" w:color="auto"/>
      </w:divBdr>
    </w:div>
    <w:div w:id="21469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ausl.pe.it/image/logo-asl.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457E-EB31-40A9-BC01-35361B9E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1698</Words>
  <Characters>9682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11358</CharactersWithSpaces>
  <SharedDoc>false</SharedDoc>
  <HLinks>
    <vt:vector size="66" baseType="variant">
      <vt:variant>
        <vt:i4>8060956</vt:i4>
      </vt:variant>
      <vt:variant>
        <vt:i4>27</vt:i4>
      </vt:variant>
      <vt:variant>
        <vt:i4>0</vt:i4>
      </vt:variant>
      <vt:variant>
        <vt:i4>5</vt:i4>
      </vt:variant>
      <vt:variant>
        <vt:lpwstr>mailto:dpo.aslpe@pec.it</vt:lpwstr>
      </vt:variant>
      <vt:variant>
        <vt:lpwstr/>
      </vt:variant>
      <vt:variant>
        <vt:i4>5832765</vt:i4>
      </vt:variant>
      <vt:variant>
        <vt:i4>24</vt:i4>
      </vt:variant>
      <vt:variant>
        <vt:i4>0</vt:i4>
      </vt:variant>
      <vt:variant>
        <vt:i4>5</vt:i4>
      </vt:variant>
      <vt:variant>
        <vt:lpwstr>mailto:dpo@ausl.pe.it</vt:lpwstr>
      </vt:variant>
      <vt:variant>
        <vt:lpwstr/>
      </vt:variant>
      <vt:variant>
        <vt:i4>4390974</vt:i4>
      </vt:variant>
      <vt:variant>
        <vt:i4>21</vt:i4>
      </vt:variant>
      <vt:variant>
        <vt:i4>0</vt:i4>
      </vt:variant>
      <vt:variant>
        <vt:i4>5</vt:i4>
      </vt:variant>
      <vt:variant>
        <vt:lpwstr>mailto:protocollo.aslpe@pec.it</vt:lpwstr>
      </vt:variant>
      <vt:variant>
        <vt:lpwstr/>
      </vt:variant>
      <vt:variant>
        <vt:i4>1507417</vt:i4>
      </vt:variant>
      <vt:variant>
        <vt:i4>18</vt:i4>
      </vt:variant>
      <vt:variant>
        <vt:i4>0</vt:i4>
      </vt:variant>
      <vt:variant>
        <vt:i4>5</vt:i4>
      </vt:variant>
      <vt:variant>
        <vt:lpwstr>mailto:segreteria_dg@ausl.pe.it</vt:lpwstr>
      </vt:variant>
      <vt:variant>
        <vt:lpwstr/>
      </vt:variant>
      <vt:variant>
        <vt:i4>7864428</vt:i4>
      </vt:variant>
      <vt:variant>
        <vt:i4>15</vt:i4>
      </vt:variant>
      <vt:variant>
        <vt:i4>0</vt:i4>
      </vt:variant>
      <vt:variant>
        <vt:i4>5</vt:i4>
      </vt:variant>
      <vt:variant>
        <vt:lpwstr>http://www.garanteprivacy.it/regolamentoue</vt:lpwstr>
      </vt:variant>
      <vt:variant>
        <vt:lpwstr/>
      </vt:variant>
      <vt:variant>
        <vt:i4>3407971</vt:i4>
      </vt:variant>
      <vt:variant>
        <vt:i4>12</vt:i4>
      </vt:variant>
      <vt:variant>
        <vt:i4>0</vt:i4>
      </vt:variant>
      <vt:variant>
        <vt:i4>5</vt:i4>
      </vt:variant>
      <vt:variant>
        <vt:lpwstr>http://www.ausl.pe.it/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ariant>
        <vt:i4>3407971</vt:i4>
      </vt:variant>
      <vt:variant>
        <vt:i4>3</vt:i4>
      </vt:variant>
      <vt:variant>
        <vt:i4>0</vt:i4>
      </vt:variant>
      <vt:variant>
        <vt:i4>5</vt:i4>
      </vt:variant>
      <vt:variant>
        <vt:lpwstr>http://www.ausl.pe.it/</vt:lpwstr>
      </vt:variant>
      <vt:variant>
        <vt:lpwstr/>
      </vt:variant>
      <vt:variant>
        <vt:i4>3407971</vt:i4>
      </vt:variant>
      <vt:variant>
        <vt:i4>0</vt:i4>
      </vt:variant>
      <vt:variant>
        <vt:i4>0</vt:i4>
      </vt:variant>
      <vt:variant>
        <vt:i4>5</vt:i4>
      </vt:variant>
      <vt:variant>
        <vt:lpwstr>http://www.ausl.pe.it/</vt:lpwstr>
      </vt:variant>
      <vt:variant>
        <vt:lpwstr/>
      </vt:variant>
      <vt:variant>
        <vt:i4>720923</vt:i4>
      </vt:variant>
      <vt:variant>
        <vt:i4>-1</vt:i4>
      </vt:variant>
      <vt:variant>
        <vt:i4>2054</vt:i4>
      </vt:variant>
      <vt:variant>
        <vt:i4>1</vt:i4>
      </vt:variant>
      <vt:variant>
        <vt:lpwstr>http://www.ausl.pe.it/image/logo-asl.png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2023-10-05T15:25:00Z</cp:lastPrinted>
  <dcterms:created xsi:type="dcterms:W3CDTF">2024-02-29T14:57:00Z</dcterms:created>
  <dcterms:modified xsi:type="dcterms:W3CDTF">2024-02-29T14:58:00Z</dcterms:modified>
</cp:coreProperties>
</file>